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D9FAD" w14:textId="77505D9E" w:rsidR="007E1C23" w:rsidRDefault="007E1C23" w:rsidP="007E1C23">
      <w:pPr>
        <w:jc w:val="righ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проект</w:t>
      </w:r>
    </w:p>
    <w:p w14:paraId="3B8D4F07" w14:textId="06838B6A" w:rsidR="007E1C23" w:rsidRDefault="007E1C23" w:rsidP="00241119">
      <w:pPr>
        <w:rPr>
          <w:b/>
          <w:bCs/>
          <w:caps/>
          <w:sz w:val="28"/>
          <w:szCs w:val="28"/>
        </w:rPr>
      </w:pPr>
    </w:p>
    <w:p w14:paraId="078C31A9" w14:textId="07D521BA" w:rsidR="00241119" w:rsidRDefault="009704FF" w:rsidP="007E1C23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7E90F549" wp14:editId="1A1EFF5D">
            <wp:extent cx="609600" cy="752475"/>
            <wp:effectExtent l="19050" t="0" r="0" b="0"/>
            <wp:docPr id="1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ADA52" w14:textId="22B8113A" w:rsidR="001C083F" w:rsidRPr="003B3A8C" w:rsidRDefault="001C083F" w:rsidP="001C083F">
      <w:pPr>
        <w:jc w:val="center"/>
        <w:rPr>
          <w:b/>
          <w:bCs/>
          <w:caps/>
          <w:color w:val="17365D"/>
          <w:sz w:val="28"/>
          <w:szCs w:val="28"/>
        </w:rPr>
      </w:pPr>
      <w:r w:rsidRPr="003B3A8C">
        <w:rPr>
          <w:b/>
          <w:bCs/>
          <w:caps/>
          <w:color w:val="17365D"/>
          <w:sz w:val="28"/>
          <w:szCs w:val="28"/>
        </w:rPr>
        <w:t>Администрация Карагинского муниципального района</w:t>
      </w:r>
    </w:p>
    <w:p w14:paraId="62062719" w14:textId="77777777" w:rsidR="001C083F" w:rsidRPr="003B3A8C" w:rsidRDefault="001C083F" w:rsidP="001C083F">
      <w:pPr>
        <w:jc w:val="center"/>
        <w:rPr>
          <w:b/>
          <w:bCs/>
          <w:caps/>
          <w:color w:val="17365D"/>
        </w:rPr>
      </w:pPr>
    </w:p>
    <w:p w14:paraId="2116C379" w14:textId="77777777" w:rsidR="001C083F" w:rsidRPr="003B3A8C" w:rsidRDefault="001C083F" w:rsidP="001C083F">
      <w:pPr>
        <w:pStyle w:val="a6"/>
        <w:spacing w:line="480" w:lineRule="auto"/>
        <w:jc w:val="center"/>
        <w:rPr>
          <w:rFonts w:ascii="Times New Roman" w:hAnsi="Times New Roman" w:cs="Times New Roman"/>
          <w:color w:val="632423"/>
          <w:sz w:val="48"/>
          <w:szCs w:val="48"/>
        </w:rPr>
      </w:pPr>
      <w:r w:rsidRPr="003B3A8C">
        <w:rPr>
          <w:rStyle w:val="a5"/>
          <w:rFonts w:ascii="Times New Roman" w:hAnsi="Times New Roman" w:cs="Times New Roman"/>
          <w:noProof/>
          <w:color w:val="632423"/>
          <w:sz w:val="48"/>
          <w:szCs w:val="48"/>
        </w:rPr>
        <w:t>П О С Т А Н О В Л Е Н И Е</w:t>
      </w:r>
    </w:p>
    <w:p w14:paraId="0155C730" w14:textId="7D0C3667" w:rsidR="00081F0D" w:rsidRDefault="00081F0D" w:rsidP="00081F0D">
      <w:pPr>
        <w:ind w:left="-360" w:firstLine="360"/>
        <w:rPr>
          <w:sz w:val="26"/>
          <w:szCs w:val="26"/>
        </w:rPr>
      </w:pPr>
      <w:r w:rsidRPr="00ED46BC">
        <w:t>«</w:t>
      </w:r>
      <w:r w:rsidR="00DE0C39" w:rsidRPr="00ED46BC">
        <w:t>___</w:t>
      </w:r>
      <w:r w:rsidR="00785011" w:rsidRPr="00ED46BC">
        <w:t xml:space="preserve">» </w:t>
      </w:r>
      <w:r w:rsidR="00151204" w:rsidRPr="00151204">
        <w:rPr>
          <w:u w:val="single"/>
        </w:rPr>
        <w:t>июня</w:t>
      </w:r>
      <w:r w:rsidR="00785011" w:rsidRPr="00ED46BC">
        <w:t xml:space="preserve"> 20</w:t>
      </w:r>
      <w:r w:rsidR="00172B16">
        <w:t>2</w:t>
      </w:r>
      <w:r w:rsidR="002679A1">
        <w:t>5</w:t>
      </w:r>
      <w:r w:rsidRPr="00ED46BC">
        <w:t>г.</w:t>
      </w:r>
      <w:r>
        <w:rPr>
          <w:sz w:val="26"/>
          <w:szCs w:val="26"/>
        </w:rPr>
        <w:t xml:space="preserve">       </w:t>
      </w:r>
      <w:r w:rsidR="00E7327A">
        <w:rPr>
          <w:sz w:val="26"/>
          <w:szCs w:val="26"/>
        </w:rPr>
        <w:t xml:space="preserve">                                                                                     </w:t>
      </w:r>
      <w:r w:rsidR="00DE0C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№ </w:t>
      </w:r>
      <w:r w:rsidR="00DE0C39">
        <w:rPr>
          <w:sz w:val="26"/>
          <w:szCs w:val="26"/>
        </w:rPr>
        <w:t>_____</w:t>
      </w:r>
    </w:p>
    <w:tbl>
      <w:tblPr>
        <w:tblW w:w="4219" w:type="dxa"/>
        <w:tblLook w:val="04A0" w:firstRow="1" w:lastRow="0" w:firstColumn="1" w:lastColumn="0" w:noHBand="0" w:noVBand="1"/>
      </w:tblPr>
      <w:tblGrid>
        <w:gridCol w:w="4219"/>
      </w:tblGrid>
      <w:tr w:rsidR="00081F0D" w:rsidRPr="00D64911" w14:paraId="3879359F" w14:textId="77777777" w:rsidTr="005A0978">
        <w:trPr>
          <w:trHeight w:val="894"/>
        </w:trPr>
        <w:tc>
          <w:tcPr>
            <w:tcW w:w="4219" w:type="dxa"/>
            <w:shd w:val="clear" w:color="auto" w:fill="auto"/>
          </w:tcPr>
          <w:p w14:paraId="52C721D3" w14:textId="77777777" w:rsidR="00DE0C39" w:rsidRDefault="00DE0C39" w:rsidP="00A63053">
            <w:pPr>
              <w:jc w:val="both"/>
              <w:rPr>
                <w:b/>
              </w:rPr>
            </w:pPr>
          </w:p>
          <w:p w14:paraId="3C698DFF" w14:textId="3B2E76A8" w:rsidR="00081F0D" w:rsidRPr="00581B9A" w:rsidRDefault="00581B9A" w:rsidP="005A0978">
            <w:pPr>
              <w:jc w:val="both"/>
            </w:pPr>
            <w:r w:rsidRPr="00581B9A">
              <w:rPr>
                <w:rFonts w:eastAsia="Calibri"/>
                <w:lang w:eastAsia="en-US"/>
              </w:rPr>
              <w:t>«</w:t>
            </w:r>
            <w:r w:rsidRPr="00581B9A">
              <w:t xml:space="preserve">Об </w:t>
            </w:r>
            <w:r w:rsidR="006C08C7" w:rsidRPr="006C08C7">
              <w:rPr>
                <w:rFonts w:eastAsia="Calibri"/>
                <w:lang w:eastAsia="en-US"/>
              </w:rPr>
              <w:t xml:space="preserve">установлении мер </w:t>
            </w:r>
            <w:r w:rsidR="005A0978">
              <w:rPr>
                <w:rFonts w:eastAsia="Calibri"/>
                <w:lang w:eastAsia="en-US"/>
              </w:rPr>
              <w:t>поощрения</w:t>
            </w:r>
            <w:r w:rsidR="00D23F00">
              <w:rPr>
                <w:rFonts w:eastAsia="Calibri"/>
                <w:lang w:eastAsia="en-US"/>
              </w:rPr>
              <w:t xml:space="preserve"> </w:t>
            </w:r>
            <w:r w:rsidR="006C08C7" w:rsidRPr="006C08C7">
              <w:rPr>
                <w:rFonts w:eastAsia="Calibri"/>
                <w:lang w:eastAsia="en-US"/>
              </w:rPr>
              <w:t>добровольных пожарных</w:t>
            </w:r>
            <w:r w:rsidR="00973A98">
              <w:rPr>
                <w:rFonts w:eastAsia="Calibri"/>
                <w:lang w:eastAsia="en-US"/>
              </w:rPr>
              <w:t xml:space="preserve"> </w:t>
            </w:r>
            <w:r w:rsidR="006C08C7" w:rsidRPr="006C08C7">
              <w:rPr>
                <w:rFonts w:eastAsia="Calibri"/>
                <w:lang w:eastAsia="en-US"/>
              </w:rPr>
              <w:t>и членов их семей</w:t>
            </w:r>
            <w:r w:rsidRPr="00581B9A">
              <w:t>»</w:t>
            </w:r>
          </w:p>
        </w:tc>
      </w:tr>
    </w:tbl>
    <w:p w14:paraId="1D0AE144" w14:textId="77777777" w:rsidR="00A63053" w:rsidRDefault="00A63053" w:rsidP="00081F0D">
      <w:pPr>
        <w:ind w:firstLine="708"/>
        <w:jc w:val="both"/>
        <w:rPr>
          <w:sz w:val="28"/>
          <w:szCs w:val="28"/>
        </w:rPr>
      </w:pPr>
    </w:p>
    <w:p w14:paraId="5EC16A2C" w14:textId="46D722D4" w:rsidR="00842778" w:rsidRDefault="00DE0C39" w:rsidP="007C716E">
      <w:pPr>
        <w:shd w:val="clear" w:color="auto" w:fill="FFFFFF"/>
        <w:ind w:firstLine="567"/>
        <w:jc w:val="both"/>
        <w:textAlignment w:val="baseline"/>
        <w:rPr>
          <w:rFonts w:eastAsia="Courier New"/>
          <w:color w:val="000000"/>
        </w:rPr>
      </w:pPr>
      <w:r w:rsidRPr="007C716E">
        <w:t xml:space="preserve">В соответствии с </w:t>
      </w:r>
      <w:r w:rsidR="00C26857" w:rsidRPr="007C716E">
        <w:t>Федеральн</w:t>
      </w:r>
      <w:r w:rsidR="006C08C7" w:rsidRPr="007C716E">
        <w:t>ым</w:t>
      </w:r>
      <w:r w:rsidR="00C26857" w:rsidRPr="007C716E">
        <w:t xml:space="preserve"> закон</w:t>
      </w:r>
      <w:r w:rsidR="006C08C7" w:rsidRPr="007C716E">
        <w:t>ом</w:t>
      </w:r>
      <w:r w:rsidR="00C26857" w:rsidRPr="007C716E">
        <w:t xml:space="preserve"> </w:t>
      </w:r>
      <w:r w:rsidR="006C08C7" w:rsidRPr="007C716E"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C26857" w:rsidRPr="007C716E">
        <w:t xml:space="preserve">от </w:t>
      </w:r>
      <w:r w:rsidR="006C08C7" w:rsidRPr="007C716E">
        <w:t>21.12.</w:t>
      </w:r>
      <w:r w:rsidR="00C26857" w:rsidRPr="007C716E">
        <w:t>1994 № 69-ФЗ «О пожарной безопасности»,</w:t>
      </w:r>
      <w:r w:rsidR="006C08C7" w:rsidRPr="007C716E">
        <w:t xml:space="preserve"> Федеральным законом </w:t>
      </w:r>
      <w:r w:rsidR="006C08C7" w:rsidRPr="007C716E">
        <w:rPr>
          <w:rFonts w:eastAsia="Courier New"/>
          <w:color w:val="000000"/>
        </w:rPr>
        <w:t xml:space="preserve">от 06.05.2011 № 100-ФЗ «О добровольной пожарной охране», </w:t>
      </w:r>
      <w:r w:rsidR="00842778" w:rsidRPr="00842778">
        <w:rPr>
          <w:rFonts w:eastAsia="Courier New"/>
          <w:color w:val="000000"/>
        </w:rPr>
        <w:t>Уставом Карагинского муниципального района в Камчатском крае,</w:t>
      </w:r>
    </w:p>
    <w:p w14:paraId="07AA7085" w14:textId="30946CFB" w:rsidR="00513C90" w:rsidRPr="007C716E" w:rsidRDefault="00513C90" w:rsidP="007C716E">
      <w:pPr>
        <w:pStyle w:val="1"/>
        <w:spacing w:before="240" w:line="240" w:lineRule="auto"/>
        <w:ind w:firstLine="720"/>
        <w:jc w:val="both"/>
        <w:rPr>
          <w:sz w:val="24"/>
          <w:szCs w:val="24"/>
        </w:rPr>
      </w:pPr>
      <w:r w:rsidRPr="007C716E">
        <w:rPr>
          <w:sz w:val="24"/>
          <w:szCs w:val="24"/>
        </w:rPr>
        <w:t>ПОСТАНОВЛЯЮ:</w:t>
      </w:r>
    </w:p>
    <w:p w14:paraId="30AB50BF" w14:textId="0A635A0D" w:rsidR="00513C90" w:rsidRDefault="00513C90" w:rsidP="00EE7A59">
      <w:pPr>
        <w:spacing w:line="276" w:lineRule="auto"/>
        <w:ind w:firstLine="709"/>
        <w:jc w:val="both"/>
      </w:pPr>
    </w:p>
    <w:p w14:paraId="0D1E36C2" w14:textId="7A9384B1" w:rsidR="00C26857" w:rsidRPr="007C716E" w:rsidRDefault="00C26857" w:rsidP="001461DC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7C716E">
        <w:t xml:space="preserve">Утвердить Положение </w:t>
      </w:r>
      <w:r w:rsidR="00581B9A" w:rsidRPr="007C716E">
        <w:t xml:space="preserve">о </w:t>
      </w:r>
      <w:r w:rsidR="007C716E" w:rsidRPr="007C716E">
        <w:rPr>
          <w:rFonts w:eastAsia="Courier New"/>
          <w:color w:val="000000"/>
        </w:rPr>
        <w:t xml:space="preserve">мерах </w:t>
      </w:r>
      <w:r w:rsidR="003C56D8">
        <w:rPr>
          <w:rFonts w:eastAsia="Courier New"/>
          <w:color w:val="000000"/>
        </w:rPr>
        <w:t xml:space="preserve">поощрения </w:t>
      </w:r>
      <w:r w:rsidR="007C716E" w:rsidRPr="007C716E">
        <w:rPr>
          <w:rFonts w:eastAsia="Courier New"/>
          <w:color w:val="000000"/>
        </w:rPr>
        <w:t>добровольных пожарных и членов их семей на территории Карагинского муниципального района, согласно приложению, к настоящему постановлению.</w:t>
      </w:r>
    </w:p>
    <w:p w14:paraId="681141F1" w14:textId="21F80D26" w:rsidR="00183328" w:rsidRPr="007C716E" w:rsidRDefault="00183328" w:rsidP="007C716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7C716E">
        <w:t>Установить, что действие Постановления распространяется на межселенную территорию Карагинского муниципального района (с. Кострома).</w:t>
      </w:r>
    </w:p>
    <w:p w14:paraId="1001A706" w14:textId="121554F0" w:rsidR="00C26857" w:rsidRPr="007C716E" w:rsidRDefault="00C26857" w:rsidP="007C716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7C716E">
        <w:t xml:space="preserve">Настоящее постановление вступает в силу </w:t>
      </w:r>
      <w:r w:rsidR="00D354C3" w:rsidRPr="007C716E">
        <w:t xml:space="preserve">с момента обнародования в официальном сетевом издании – </w:t>
      </w:r>
      <w:proofErr w:type="spellStart"/>
      <w:r w:rsidR="00D354C3" w:rsidRPr="007C716E">
        <w:t>Карагинский.РФ</w:t>
      </w:r>
      <w:proofErr w:type="spellEnd"/>
      <w:r w:rsidRPr="007C716E">
        <w:t>.</w:t>
      </w:r>
    </w:p>
    <w:p w14:paraId="5B39D5D6" w14:textId="1BBE0099" w:rsidR="00D354C3" w:rsidRPr="007C716E" w:rsidRDefault="00C26857" w:rsidP="007C716E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7C716E">
        <w:t xml:space="preserve">Контроль за исполнением настоящего постановления </w:t>
      </w:r>
      <w:r w:rsidR="00934151" w:rsidRPr="007C716E">
        <w:t>оставляю за собой</w:t>
      </w:r>
      <w:r w:rsidR="00D354C3" w:rsidRPr="007C716E">
        <w:t>.</w:t>
      </w:r>
    </w:p>
    <w:p w14:paraId="66205BB9" w14:textId="51200B45" w:rsidR="00D354C3" w:rsidRDefault="00D354C3" w:rsidP="00E20C94">
      <w:pPr>
        <w:ind w:firstLine="709"/>
      </w:pPr>
    </w:p>
    <w:p w14:paraId="555D2D0F" w14:textId="72966DDD" w:rsidR="007C716E" w:rsidRDefault="007C716E" w:rsidP="00E20C94">
      <w:pPr>
        <w:ind w:firstLine="709"/>
      </w:pPr>
    </w:p>
    <w:p w14:paraId="24E87C8C" w14:textId="0634988A" w:rsidR="00D911E8" w:rsidRDefault="00081F0D" w:rsidP="005104ED">
      <w:r w:rsidRPr="00A63053">
        <w:t>Глав</w:t>
      </w:r>
      <w:r w:rsidR="00D307BF">
        <w:t>а</w:t>
      </w:r>
      <w:r w:rsidR="00D911E8">
        <w:t xml:space="preserve"> Карагинского</w:t>
      </w:r>
    </w:p>
    <w:p w14:paraId="05FED3D1" w14:textId="4ABC9D6F" w:rsidR="000715B4" w:rsidRDefault="00D911E8" w:rsidP="005104ED">
      <w:r>
        <w:t>муниципального района</w:t>
      </w:r>
      <w:r w:rsidR="009707F2">
        <w:t xml:space="preserve">                </w:t>
      </w:r>
      <w:r w:rsidR="00DE0C39">
        <w:t xml:space="preserve">                                              </w:t>
      </w:r>
      <w:r w:rsidR="00081F0D" w:rsidRPr="00A63053">
        <w:t xml:space="preserve"> </w:t>
      </w:r>
      <w:r w:rsidR="00273244">
        <w:t xml:space="preserve">                        </w:t>
      </w:r>
      <w:r w:rsidR="00D307BF">
        <w:t>В.Н. Гаврилов</w:t>
      </w:r>
      <w:r w:rsidR="00081F0D" w:rsidRPr="00A63053">
        <w:t xml:space="preserve"> </w:t>
      </w:r>
    </w:p>
    <w:p w14:paraId="1C109AF2" w14:textId="77777777" w:rsidR="00DA2D34" w:rsidRDefault="00DA2D34" w:rsidP="005104ED"/>
    <w:p w14:paraId="767526A6" w14:textId="77777777" w:rsidR="007E1C23" w:rsidRDefault="007E1C23" w:rsidP="005104ED"/>
    <w:p w14:paraId="55A1125E" w14:textId="77777777" w:rsidR="00DA2D34" w:rsidRDefault="00DA2D34" w:rsidP="005104ED">
      <w:r>
        <w:t>Согласовано:</w:t>
      </w:r>
    </w:p>
    <w:p w14:paraId="1F4A7AE4" w14:textId="77777777" w:rsidR="00DA2D34" w:rsidRDefault="00DA2D34" w:rsidP="005104ED">
      <w:r>
        <w:t>Правовой отдел                                                                                                      Н.А. Щербина</w:t>
      </w:r>
    </w:p>
    <w:p w14:paraId="07592F09" w14:textId="77777777" w:rsidR="003D12E8" w:rsidRDefault="003D12E8" w:rsidP="00EE7A59">
      <w:pPr>
        <w:spacing w:line="276" w:lineRule="auto"/>
      </w:pPr>
    </w:p>
    <w:p w14:paraId="310A07FA" w14:textId="0A773597" w:rsidR="003D12E8" w:rsidRDefault="005104ED" w:rsidP="00EE7A59">
      <w:pPr>
        <w:spacing w:line="276" w:lineRule="auto"/>
      </w:pPr>
      <w:r>
        <w:t>Исп. Захарова Н.В.</w:t>
      </w:r>
    </w:p>
    <w:p w14:paraId="284514F8" w14:textId="77777777" w:rsidR="00435913" w:rsidRDefault="00823F6D" w:rsidP="00F446C5">
      <w:pPr>
        <w:spacing w:before="10" w:after="10"/>
      </w:pPr>
      <w:r w:rsidRPr="00A96A5E">
        <w:t>Список рассылки:</w:t>
      </w:r>
      <w:r w:rsidR="00F446C5">
        <w:t xml:space="preserve"> </w:t>
      </w:r>
      <w:r w:rsidR="00151204">
        <w:t>Главам МО СП</w:t>
      </w:r>
      <w:r w:rsidR="00D369A7">
        <w:t>,</w:t>
      </w:r>
      <w:r w:rsidR="00F446C5" w:rsidRPr="00F446C5">
        <w:t xml:space="preserve"> </w:t>
      </w:r>
    </w:p>
    <w:p w14:paraId="4D5FBC97" w14:textId="7D424633" w:rsidR="00F446C5" w:rsidRDefault="00F446C5" w:rsidP="00F446C5">
      <w:pPr>
        <w:spacing w:before="10" w:after="10"/>
      </w:pPr>
      <w:r w:rsidRPr="00E00F2D">
        <w:t>Отдел ГОЧС</w:t>
      </w:r>
      <w:r w:rsidRPr="00E00F2D">
        <w:tab/>
      </w:r>
    </w:p>
    <w:p w14:paraId="231EBA1D" w14:textId="18C48AD0" w:rsidR="00823F6D" w:rsidRDefault="00940A26" w:rsidP="00823F6D">
      <w:r w:rsidRPr="00E00F2D">
        <w:t xml:space="preserve">Заместителю главы администрации </w:t>
      </w:r>
      <w:r w:rsidRPr="00E00F2D">
        <w:rPr>
          <w:bCs/>
          <w:spacing w:val="-1"/>
        </w:rPr>
        <w:t>Карагинского</w:t>
      </w:r>
      <w:r>
        <w:t xml:space="preserve"> муниципального района </w:t>
      </w:r>
      <w:r w:rsidRPr="00E00F2D">
        <w:t xml:space="preserve">– </w:t>
      </w:r>
      <w:r>
        <w:t>р</w:t>
      </w:r>
      <w:r w:rsidR="00823F6D">
        <w:t xml:space="preserve">уководителю управления по выполнению полномочий МО </w:t>
      </w:r>
      <w:r w:rsidR="00BC1E20">
        <w:t>С</w:t>
      </w:r>
      <w:r w:rsidR="00823F6D">
        <w:t xml:space="preserve">П п. </w:t>
      </w:r>
      <w:proofErr w:type="spellStart"/>
      <w:r w:rsidR="00823F6D">
        <w:t>Оссора</w:t>
      </w:r>
      <w:proofErr w:type="spellEnd"/>
      <w:r w:rsidR="002C2653">
        <w:t xml:space="preserve"> (</w:t>
      </w:r>
      <w:r w:rsidR="00F446C5">
        <w:t>Лех А.Б.</w:t>
      </w:r>
      <w:r w:rsidR="002C2653">
        <w:t>),</w:t>
      </w:r>
    </w:p>
    <w:p w14:paraId="4D3FA5C4" w14:textId="6C8C574A" w:rsidR="00823F6D" w:rsidRDefault="00823F6D" w:rsidP="00823F6D">
      <w:r w:rsidRPr="00E00F2D">
        <w:t xml:space="preserve">Начальнику </w:t>
      </w:r>
      <w:proofErr w:type="spellStart"/>
      <w:r w:rsidRPr="00E00F2D">
        <w:t>Оссорской</w:t>
      </w:r>
      <w:proofErr w:type="spellEnd"/>
      <w:r w:rsidRPr="00E00F2D">
        <w:t xml:space="preserve"> пожарно-спасательной части</w:t>
      </w:r>
      <w:r w:rsidR="002C2653">
        <w:t xml:space="preserve"> (</w:t>
      </w:r>
      <w:proofErr w:type="spellStart"/>
      <w:r w:rsidR="00940A26">
        <w:t>Падерин</w:t>
      </w:r>
      <w:proofErr w:type="spellEnd"/>
      <w:r w:rsidR="00940A26">
        <w:t xml:space="preserve"> А.Ф.</w:t>
      </w:r>
      <w:r w:rsidR="002C2653">
        <w:t>)</w:t>
      </w:r>
      <w:r w:rsidR="002B1DDD">
        <w:t xml:space="preserve"> </w:t>
      </w:r>
      <w:r w:rsidR="00435913">
        <w:t xml:space="preserve">- </w:t>
      </w:r>
      <w:r w:rsidR="00435913" w:rsidRPr="00435913">
        <w:t xml:space="preserve"> </w:t>
      </w:r>
      <w:hyperlink r:id="rId7" w:history="1">
        <w:r w:rsidR="00435913" w:rsidRPr="007D186B">
          <w:rPr>
            <w:rStyle w:val="aa"/>
            <w:iCs/>
            <w:lang w:val="en-US"/>
          </w:rPr>
          <w:t>Ossorafire</w:t>
        </w:r>
        <w:r w:rsidR="00435913" w:rsidRPr="007D186B">
          <w:rPr>
            <w:rStyle w:val="aa"/>
            <w:iCs/>
          </w:rPr>
          <w:t>@</w:t>
        </w:r>
        <w:r w:rsidR="00435913" w:rsidRPr="007D186B">
          <w:rPr>
            <w:rStyle w:val="aa"/>
            <w:iCs/>
            <w:lang w:val="en-US"/>
          </w:rPr>
          <w:t>rambler</w:t>
        </w:r>
        <w:r w:rsidR="00435913" w:rsidRPr="007D186B">
          <w:rPr>
            <w:rStyle w:val="aa"/>
            <w:iCs/>
          </w:rPr>
          <w:t>.</w:t>
        </w:r>
        <w:proofErr w:type="spellStart"/>
        <w:r w:rsidR="00435913" w:rsidRPr="007D186B">
          <w:rPr>
            <w:rStyle w:val="aa"/>
            <w:iCs/>
            <w:lang w:val="en-US"/>
          </w:rPr>
          <w:t>ru</w:t>
        </w:r>
        <w:proofErr w:type="spellEnd"/>
      </w:hyperlink>
    </w:p>
    <w:p w14:paraId="69C75AB3" w14:textId="7E7CDF0B" w:rsidR="00435913" w:rsidRPr="00435913" w:rsidRDefault="00435913" w:rsidP="00973A98">
      <w:pPr>
        <w:outlineLvl w:val="0"/>
        <w:rPr>
          <w:kern w:val="28"/>
          <w:lang w:eastAsia="en-US"/>
        </w:rPr>
      </w:pPr>
      <w:r w:rsidRPr="00BD0D00">
        <w:rPr>
          <w:b/>
          <w:bCs/>
        </w:rPr>
        <w:t xml:space="preserve"> </w:t>
      </w:r>
    </w:p>
    <w:p w14:paraId="0CDF25A4" w14:textId="77777777" w:rsidR="00183328" w:rsidRDefault="00183328" w:rsidP="00C26857">
      <w:pPr>
        <w:jc w:val="right"/>
        <w:outlineLvl w:val="0"/>
        <w:rPr>
          <w:kern w:val="28"/>
          <w:lang w:eastAsia="en-US"/>
        </w:rPr>
      </w:pPr>
    </w:p>
    <w:p w14:paraId="1C8BCE7C" w14:textId="77777777" w:rsidR="00D62C2A" w:rsidRDefault="00D62C2A" w:rsidP="00E20C94">
      <w:pPr>
        <w:jc w:val="right"/>
        <w:outlineLvl w:val="0"/>
        <w:rPr>
          <w:kern w:val="28"/>
          <w:lang w:eastAsia="en-US"/>
        </w:rPr>
      </w:pPr>
    </w:p>
    <w:p w14:paraId="10B0A9E9" w14:textId="02233A9A" w:rsidR="00D354C3" w:rsidRDefault="00973A98" w:rsidP="00E20C94">
      <w:pPr>
        <w:jc w:val="right"/>
        <w:outlineLvl w:val="0"/>
        <w:rPr>
          <w:kern w:val="28"/>
          <w:lang w:eastAsia="en-US"/>
        </w:rPr>
      </w:pPr>
      <w:r>
        <w:rPr>
          <w:kern w:val="28"/>
          <w:lang w:eastAsia="en-US"/>
        </w:rPr>
        <w:lastRenderedPageBreak/>
        <w:t>Приложение</w:t>
      </w:r>
    </w:p>
    <w:p w14:paraId="2E67CA1D" w14:textId="26D901CA" w:rsidR="00D354C3" w:rsidRDefault="00C26857" w:rsidP="00E20C94">
      <w:pPr>
        <w:jc w:val="right"/>
        <w:outlineLvl w:val="0"/>
        <w:rPr>
          <w:lang w:eastAsia="en-US"/>
        </w:rPr>
      </w:pPr>
      <w:r w:rsidRPr="00C26857">
        <w:rPr>
          <w:kern w:val="28"/>
          <w:lang w:eastAsia="en-US"/>
        </w:rPr>
        <w:t>к постановлению</w:t>
      </w:r>
      <w:r w:rsidR="00D354C3">
        <w:rPr>
          <w:kern w:val="28"/>
          <w:lang w:eastAsia="en-US"/>
        </w:rPr>
        <w:t xml:space="preserve"> а</w:t>
      </w:r>
      <w:r w:rsidRPr="00C26857">
        <w:rPr>
          <w:lang w:eastAsia="en-US"/>
        </w:rPr>
        <w:t xml:space="preserve">дминистрации </w:t>
      </w:r>
    </w:p>
    <w:p w14:paraId="230AB6D9" w14:textId="647317E0" w:rsidR="00C26857" w:rsidRPr="00C26857" w:rsidRDefault="00C26857" w:rsidP="00E20C94">
      <w:pPr>
        <w:spacing w:line="276" w:lineRule="auto"/>
        <w:jc w:val="right"/>
        <w:rPr>
          <w:lang w:eastAsia="en-US"/>
        </w:rPr>
      </w:pPr>
      <w:r w:rsidRPr="00C26857">
        <w:rPr>
          <w:lang w:eastAsia="en-US"/>
        </w:rPr>
        <w:t>Карагинского муниципального района</w:t>
      </w:r>
    </w:p>
    <w:p w14:paraId="61B79EDF" w14:textId="6D1568E3" w:rsidR="00C26857" w:rsidRPr="00C26857" w:rsidRDefault="00C26857" w:rsidP="00E20C94">
      <w:pPr>
        <w:shd w:val="clear" w:color="auto" w:fill="FFFFFF"/>
        <w:spacing w:line="274" w:lineRule="exact"/>
        <w:ind w:left="5069"/>
        <w:jc w:val="right"/>
        <w:rPr>
          <w:spacing w:val="3"/>
          <w:sz w:val="28"/>
          <w:szCs w:val="28"/>
        </w:rPr>
      </w:pPr>
      <w:r w:rsidRPr="00C26857">
        <w:rPr>
          <w:lang w:eastAsia="en-US"/>
        </w:rPr>
        <w:t>от «____» ________2025г. №____</w:t>
      </w:r>
    </w:p>
    <w:p w14:paraId="5C56B843" w14:textId="77777777" w:rsidR="00C26857" w:rsidRPr="0093116E" w:rsidRDefault="00C26857" w:rsidP="00E20C94">
      <w:pPr>
        <w:jc w:val="both"/>
        <w:rPr>
          <w:b/>
        </w:rPr>
      </w:pPr>
    </w:p>
    <w:p w14:paraId="209EF808" w14:textId="614F9282" w:rsidR="00183328" w:rsidRPr="00973A98" w:rsidRDefault="00183328" w:rsidP="00E20C94">
      <w:pPr>
        <w:tabs>
          <w:tab w:val="left" w:pos="980"/>
        </w:tabs>
        <w:jc w:val="center"/>
        <w:rPr>
          <w:b/>
        </w:rPr>
      </w:pPr>
      <w:r w:rsidRPr="00973A98">
        <w:rPr>
          <w:b/>
        </w:rPr>
        <w:t>Положение</w:t>
      </w:r>
    </w:p>
    <w:p w14:paraId="7768CFE0" w14:textId="77777777" w:rsidR="003C56D8" w:rsidRDefault="00183328" w:rsidP="00973A98">
      <w:pPr>
        <w:tabs>
          <w:tab w:val="left" w:pos="980"/>
        </w:tabs>
        <w:jc w:val="center"/>
        <w:rPr>
          <w:rFonts w:eastAsia="Courier New"/>
          <w:b/>
          <w:color w:val="000000"/>
        </w:rPr>
      </w:pPr>
      <w:r w:rsidRPr="00973A98">
        <w:rPr>
          <w:b/>
        </w:rPr>
        <w:t xml:space="preserve">о </w:t>
      </w:r>
      <w:r w:rsidR="00973A98" w:rsidRPr="00973A98">
        <w:rPr>
          <w:rFonts w:eastAsia="Courier New"/>
          <w:b/>
          <w:color w:val="000000"/>
        </w:rPr>
        <w:t xml:space="preserve">мерах </w:t>
      </w:r>
      <w:r w:rsidR="003C56D8">
        <w:rPr>
          <w:rFonts w:eastAsia="Courier New"/>
          <w:b/>
          <w:color w:val="000000"/>
        </w:rPr>
        <w:t>поощрения</w:t>
      </w:r>
      <w:r w:rsidR="00D23F00" w:rsidRPr="007C716E">
        <w:rPr>
          <w:rFonts w:eastAsia="Courier New"/>
          <w:color w:val="000000"/>
        </w:rPr>
        <w:t xml:space="preserve"> </w:t>
      </w:r>
      <w:r w:rsidR="00973A98" w:rsidRPr="00973A98">
        <w:rPr>
          <w:rFonts w:eastAsia="Courier New"/>
          <w:b/>
          <w:color w:val="000000"/>
        </w:rPr>
        <w:t>добровольных пожарных</w:t>
      </w:r>
      <w:r w:rsidR="00973A98" w:rsidRPr="002B1DDD">
        <w:rPr>
          <w:rFonts w:eastAsia="Courier New"/>
          <w:b/>
          <w:color w:val="FF0000"/>
        </w:rPr>
        <w:t xml:space="preserve"> </w:t>
      </w:r>
      <w:r w:rsidR="00973A98" w:rsidRPr="002B1DDD">
        <w:rPr>
          <w:rFonts w:eastAsia="Courier New"/>
          <w:b/>
          <w:color w:val="000000"/>
        </w:rPr>
        <w:t xml:space="preserve">и членов их семей на территории </w:t>
      </w:r>
    </w:p>
    <w:p w14:paraId="02B31614" w14:textId="27E781BC" w:rsidR="00183328" w:rsidRPr="00973A98" w:rsidRDefault="00973A98" w:rsidP="00973A98">
      <w:pPr>
        <w:tabs>
          <w:tab w:val="left" w:pos="980"/>
        </w:tabs>
        <w:jc w:val="center"/>
        <w:rPr>
          <w:rFonts w:eastAsia="Courier New"/>
          <w:b/>
          <w:color w:val="000000"/>
        </w:rPr>
      </w:pPr>
      <w:bookmarkStart w:id="0" w:name="_GoBack"/>
      <w:bookmarkEnd w:id="0"/>
      <w:r w:rsidRPr="002B1DDD">
        <w:rPr>
          <w:rFonts w:eastAsia="Courier New"/>
          <w:b/>
          <w:color w:val="000000"/>
        </w:rPr>
        <w:t>К</w:t>
      </w:r>
      <w:r w:rsidRPr="00973A98">
        <w:rPr>
          <w:rFonts w:eastAsia="Courier New"/>
          <w:b/>
          <w:color w:val="000000"/>
        </w:rPr>
        <w:t>арагинского муниципального района</w:t>
      </w:r>
    </w:p>
    <w:p w14:paraId="2206A478" w14:textId="77777777" w:rsidR="00973A98" w:rsidRPr="00F06CE4" w:rsidRDefault="00973A98" w:rsidP="00973A98">
      <w:pPr>
        <w:tabs>
          <w:tab w:val="left" w:pos="980"/>
        </w:tabs>
        <w:jc w:val="center"/>
        <w:rPr>
          <w:b/>
        </w:rPr>
      </w:pPr>
    </w:p>
    <w:p w14:paraId="6D33B2AB" w14:textId="2260A398" w:rsidR="002B1DDD" w:rsidRPr="00F06CE4" w:rsidRDefault="002B1DDD" w:rsidP="00D62C2A">
      <w:pPr>
        <w:pStyle w:val="a7"/>
        <w:numPr>
          <w:ilvl w:val="0"/>
          <w:numId w:val="22"/>
        </w:numPr>
        <w:shd w:val="clear" w:color="auto" w:fill="FFFFFF"/>
        <w:tabs>
          <w:tab w:val="left" w:pos="0"/>
        </w:tabs>
        <w:ind w:left="0" w:firstLine="426"/>
        <w:jc w:val="center"/>
        <w:textAlignment w:val="baseline"/>
        <w:rPr>
          <w:b/>
          <w:bCs/>
          <w:color w:val="000000"/>
          <w:lang w:eastAsia="zh-CN" w:bidi="hi-IN"/>
        </w:rPr>
      </w:pPr>
      <w:r w:rsidRPr="00F06CE4">
        <w:rPr>
          <w:b/>
          <w:bCs/>
          <w:color w:val="000000"/>
          <w:lang w:bidi="hi-IN"/>
        </w:rPr>
        <w:t>Общие положения</w:t>
      </w:r>
    </w:p>
    <w:p w14:paraId="7070C2B3" w14:textId="77777777" w:rsidR="002B1DDD" w:rsidRPr="002B1DDD" w:rsidRDefault="002B1DDD" w:rsidP="002B1DDD">
      <w:pPr>
        <w:pStyle w:val="a7"/>
        <w:shd w:val="clear" w:color="auto" w:fill="FFFFFF"/>
        <w:tabs>
          <w:tab w:val="left" w:pos="1134"/>
        </w:tabs>
        <w:ind w:left="0" w:firstLine="709"/>
        <w:textAlignment w:val="baseline"/>
        <w:rPr>
          <w:b/>
          <w:bCs/>
          <w:color w:val="000000"/>
          <w:sz w:val="26"/>
          <w:szCs w:val="26"/>
          <w:lang w:eastAsia="zh-CN" w:bidi="hi-IN"/>
        </w:rPr>
      </w:pPr>
    </w:p>
    <w:p w14:paraId="1AE48BF7" w14:textId="511C1088" w:rsidR="002B1DDD" w:rsidRPr="002B1DDD" w:rsidRDefault="00973A98" w:rsidP="002D6FDF">
      <w:pPr>
        <w:pStyle w:val="a7"/>
        <w:numPr>
          <w:ilvl w:val="1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color w:val="000000"/>
          <w:lang w:bidi="hi-IN"/>
        </w:rPr>
      </w:pPr>
      <w:r w:rsidRPr="002B1DDD">
        <w:rPr>
          <w:color w:val="000000"/>
        </w:rPr>
        <w:t xml:space="preserve">Настоящее Положение определяет порядок </w:t>
      </w:r>
      <w:r w:rsidR="002B1DDD" w:rsidRPr="002B1DDD">
        <w:rPr>
          <w:color w:val="000000"/>
          <w:lang w:bidi="hi-IN"/>
        </w:rPr>
        <w:t xml:space="preserve">предоставления и перечень мер </w:t>
      </w:r>
      <w:r w:rsidR="00D23F00">
        <w:rPr>
          <w:rFonts w:eastAsia="Courier New"/>
          <w:color w:val="000000"/>
        </w:rPr>
        <w:t>морального и материального стимулирования</w:t>
      </w:r>
      <w:r w:rsidR="00D23F00" w:rsidRPr="007C716E">
        <w:rPr>
          <w:rFonts w:eastAsia="Courier New"/>
          <w:color w:val="000000"/>
        </w:rPr>
        <w:t xml:space="preserve"> </w:t>
      </w:r>
      <w:r w:rsidR="002B1DDD" w:rsidRPr="002B1DDD">
        <w:rPr>
          <w:color w:val="000000"/>
          <w:lang w:bidi="hi-IN"/>
        </w:rPr>
        <w:t>добровольным пожарным и членам их семей на территории Карагинского муниципального района (далее – Положение).</w:t>
      </w:r>
    </w:p>
    <w:p w14:paraId="17C6CD3A" w14:textId="5308FBA3" w:rsidR="001071AB" w:rsidRDefault="001071AB" w:rsidP="002D6FDF">
      <w:pPr>
        <w:pStyle w:val="1"/>
        <w:numPr>
          <w:ilvl w:val="1"/>
          <w:numId w:val="20"/>
        </w:numPr>
        <w:tabs>
          <w:tab w:val="left" w:pos="1134"/>
          <w:tab w:val="left" w:pos="1416"/>
        </w:tabs>
        <w:spacing w:line="240" w:lineRule="auto"/>
        <w:ind w:firstLine="709"/>
        <w:jc w:val="both"/>
        <w:rPr>
          <w:sz w:val="24"/>
          <w:szCs w:val="24"/>
        </w:rPr>
      </w:pPr>
      <w:r w:rsidRPr="001071AB">
        <w:rPr>
          <w:sz w:val="24"/>
          <w:szCs w:val="24"/>
        </w:rPr>
        <w:t xml:space="preserve">Положение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 и </w:t>
      </w:r>
      <w:r>
        <w:rPr>
          <w:sz w:val="24"/>
          <w:szCs w:val="24"/>
        </w:rPr>
        <w:t>иными нормативно-правовыми актами в области обеспечения пожарной безопасности</w:t>
      </w:r>
      <w:r w:rsidRPr="001071AB">
        <w:rPr>
          <w:sz w:val="24"/>
          <w:szCs w:val="24"/>
        </w:rPr>
        <w:t>.</w:t>
      </w:r>
    </w:p>
    <w:p w14:paraId="40BBE33E" w14:textId="3493B97B" w:rsidR="001071AB" w:rsidRPr="002D6FDF" w:rsidRDefault="001071AB" w:rsidP="00127969">
      <w:pPr>
        <w:pStyle w:val="1"/>
        <w:numPr>
          <w:ilvl w:val="1"/>
          <w:numId w:val="20"/>
        </w:numPr>
        <w:tabs>
          <w:tab w:val="left" w:pos="1134"/>
          <w:tab w:val="left" w:pos="1416"/>
        </w:tabs>
        <w:spacing w:line="240" w:lineRule="auto"/>
        <w:ind w:firstLine="720"/>
        <w:jc w:val="both"/>
        <w:rPr>
          <w:sz w:val="24"/>
          <w:szCs w:val="24"/>
        </w:rPr>
      </w:pPr>
      <w:r w:rsidRPr="002D6FDF">
        <w:rPr>
          <w:sz w:val="24"/>
          <w:szCs w:val="24"/>
        </w:rPr>
        <w:t>Целями и задачами Положения является повышение престижности добровольного участия граждан и роли добровольно</w:t>
      </w:r>
      <w:r w:rsidR="002D6FDF" w:rsidRPr="002D6FDF">
        <w:rPr>
          <w:sz w:val="24"/>
          <w:szCs w:val="24"/>
        </w:rPr>
        <w:t>го</w:t>
      </w:r>
      <w:r w:rsidRPr="002D6FDF">
        <w:rPr>
          <w:sz w:val="24"/>
          <w:szCs w:val="24"/>
        </w:rPr>
        <w:t xml:space="preserve"> пожарно</w:t>
      </w:r>
      <w:r w:rsidR="002D6FDF" w:rsidRPr="002D6FDF">
        <w:rPr>
          <w:sz w:val="24"/>
          <w:szCs w:val="24"/>
        </w:rPr>
        <w:t>го</w:t>
      </w:r>
      <w:r w:rsidRPr="002D6FDF">
        <w:rPr>
          <w:sz w:val="24"/>
          <w:szCs w:val="24"/>
        </w:rPr>
        <w:t xml:space="preserve"> в обеспечении пожарной безопасности, стимулирование активного участия добровольных пожарных в профилактике и (или) тушении пожаров, проведении аварийно-спасательных работ, обеспечение пожарной безопасности на территории </w:t>
      </w:r>
      <w:r w:rsidR="002D6FDF" w:rsidRPr="002D6FDF">
        <w:rPr>
          <w:sz w:val="24"/>
          <w:szCs w:val="24"/>
        </w:rPr>
        <w:t>Карагинского</w:t>
      </w:r>
      <w:r w:rsidRPr="002D6FDF">
        <w:rPr>
          <w:sz w:val="24"/>
          <w:szCs w:val="24"/>
        </w:rPr>
        <w:t xml:space="preserve"> муниципального района.</w:t>
      </w:r>
    </w:p>
    <w:p w14:paraId="339FFFBD" w14:textId="7D82A37C" w:rsidR="001071AB" w:rsidRDefault="001071AB" w:rsidP="00127969">
      <w:pPr>
        <w:widowControl w:val="0"/>
        <w:tabs>
          <w:tab w:val="left" w:pos="408"/>
        </w:tabs>
        <w:ind w:firstLine="709"/>
        <w:jc w:val="both"/>
        <w:rPr>
          <w:b/>
          <w:color w:val="000000"/>
        </w:rPr>
      </w:pPr>
    </w:p>
    <w:p w14:paraId="600F0651" w14:textId="744E8FFB" w:rsidR="002B1DDD" w:rsidRDefault="002B1DDD" w:rsidP="00127969">
      <w:pPr>
        <w:widowControl w:val="0"/>
        <w:tabs>
          <w:tab w:val="left" w:pos="408"/>
        </w:tabs>
        <w:spacing w:after="320"/>
        <w:ind w:firstLine="709"/>
        <w:jc w:val="center"/>
        <w:rPr>
          <w:b/>
          <w:color w:val="000000"/>
        </w:rPr>
      </w:pPr>
      <w:r w:rsidRPr="002B1DDD">
        <w:rPr>
          <w:b/>
          <w:color w:val="000000"/>
        </w:rPr>
        <w:t xml:space="preserve">2. </w:t>
      </w:r>
      <w:r w:rsidR="002D6FDF">
        <w:rPr>
          <w:b/>
          <w:color w:val="000000"/>
        </w:rPr>
        <w:t>М</w:t>
      </w:r>
      <w:r w:rsidR="004B5BD1">
        <w:rPr>
          <w:b/>
          <w:color w:val="000000"/>
        </w:rPr>
        <w:t>оральное и материальное стимулирование</w:t>
      </w:r>
      <w:r w:rsidR="002D6FDF">
        <w:rPr>
          <w:b/>
          <w:color w:val="000000"/>
        </w:rPr>
        <w:t xml:space="preserve"> добровольных пожарных</w:t>
      </w:r>
    </w:p>
    <w:p w14:paraId="5A8EB486" w14:textId="59C8155F" w:rsidR="00973A98" w:rsidRDefault="00973A98" w:rsidP="00127969">
      <w:pPr>
        <w:pStyle w:val="a7"/>
        <w:widowControl w:val="0"/>
        <w:numPr>
          <w:ilvl w:val="1"/>
          <w:numId w:val="24"/>
        </w:numPr>
        <w:tabs>
          <w:tab w:val="left" w:pos="740"/>
          <w:tab w:val="left" w:pos="1134"/>
        </w:tabs>
        <w:ind w:left="0" w:firstLine="709"/>
        <w:jc w:val="both"/>
        <w:rPr>
          <w:color w:val="000000"/>
        </w:rPr>
      </w:pPr>
      <w:r w:rsidRPr="00235413">
        <w:rPr>
          <w:color w:val="000000"/>
        </w:rPr>
        <w:t>Материальное стимулирование добровольных пожарных производится при условии их регистрации в установленном законом порядке в реестре добровольных пожарных.</w:t>
      </w:r>
    </w:p>
    <w:p w14:paraId="146C12C2" w14:textId="7AD49791" w:rsidR="00F70190" w:rsidRPr="00F70190" w:rsidRDefault="00842778" w:rsidP="00F70190">
      <w:pPr>
        <w:pStyle w:val="a7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 xml:space="preserve">Применение мер морального и материального стимулирования деятельности </w:t>
      </w:r>
      <w:r w:rsidRPr="00F70190">
        <w:rPr>
          <w:color w:val="000000"/>
        </w:rPr>
        <w:t xml:space="preserve">добровольных пожарных </w:t>
      </w:r>
      <w:r w:rsidRPr="00F70190">
        <w:rPr>
          <w:color w:val="000000"/>
        </w:rPr>
        <w:t xml:space="preserve">осуществляется на основании ходатайства направленного на имя Главы Карагинского района руководителем добровольной </w:t>
      </w:r>
      <w:r w:rsidR="00F70190" w:rsidRPr="00F70190">
        <w:rPr>
          <w:color w:val="000000"/>
        </w:rPr>
        <w:t>пожарной</w:t>
      </w:r>
      <w:r w:rsidRPr="00F70190">
        <w:rPr>
          <w:color w:val="000000"/>
        </w:rPr>
        <w:t xml:space="preserve"> дружины</w:t>
      </w:r>
      <w:r w:rsidR="00F70190" w:rsidRPr="00F70190">
        <w:rPr>
          <w:color w:val="000000"/>
        </w:rPr>
        <w:t>.</w:t>
      </w:r>
    </w:p>
    <w:p w14:paraId="2FB06CE5" w14:textId="26048166" w:rsidR="00973A98" w:rsidRDefault="00973A98" w:rsidP="00F70190">
      <w:pPr>
        <w:pStyle w:val="a7"/>
        <w:widowControl w:val="0"/>
        <w:numPr>
          <w:ilvl w:val="1"/>
          <w:numId w:val="24"/>
        </w:numPr>
        <w:tabs>
          <w:tab w:val="left" w:pos="740"/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>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14:paraId="15E4F57B" w14:textId="06A2DFB8" w:rsidR="00F70190" w:rsidRDefault="00F70190" w:rsidP="00F70190">
      <w:pPr>
        <w:pStyle w:val="a7"/>
        <w:widowControl w:val="0"/>
        <w:tabs>
          <w:tab w:val="left" w:pos="740"/>
          <w:tab w:val="left" w:pos="851"/>
        </w:tabs>
        <w:ind w:left="709"/>
        <w:jc w:val="both"/>
        <w:rPr>
          <w:color w:val="000000"/>
        </w:rPr>
      </w:pPr>
      <w:r w:rsidRPr="00F70190">
        <w:rPr>
          <w:color w:val="000000"/>
        </w:rPr>
        <w:t>-</w:t>
      </w:r>
      <w:r w:rsidRPr="00F70190">
        <w:rPr>
          <w:color w:val="000000"/>
        </w:rPr>
        <w:tab/>
        <w:t>награждение Почетной грамотой Главы Карагинского муниципального района;</w:t>
      </w:r>
    </w:p>
    <w:p w14:paraId="47AF3940" w14:textId="77777777" w:rsidR="00F70190" w:rsidRPr="00F70190" w:rsidRDefault="00F70190" w:rsidP="00F70190">
      <w:pPr>
        <w:pStyle w:val="a7"/>
        <w:widowControl w:val="0"/>
        <w:tabs>
          <w:tab w:val="left" w:pos="740"/>
          <w:tab w:val="left" w:pos="1134"/>
        </w:tabs>
        <w:ind w:left="709"/>
        <w:jc w:val="both"/>
        <w:rPr>
          <w:color w:val="000000"/>
        </w:rPr>
      </w:pPr>
      <w:r w:rsidRPr="00F70190">
        <w:rPr>
          <w:color w:val="000000"/>
        </w:rPr>
        <w:t>- объявление устной благодарности Главы Карагинского муниципального района;</w:t>
      </w:r>
    </w:p>
    <w:p w14:paraId="28343048" w14:textId="3AC7634B" w:rsidR="00F70190" w:rsidRDefault="00F70190" w:rsidP="00F70190">
      <w:pPr>
        <w:pStyle w:val="a7"/>
        <w:widowControl w:val="0"/>
        <w:tabs>
          <w:tab w:val="left" w:pos="567"/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>- награждение Благодарственным письмом Главы Карагинского муниципального района в Камчатском крае;</w:t>
      </w:r>
    </w:p>
    <w:p w14:paraId="3D515A00" w14:textId="32D25818" w:rsidR="00F70190" w:rsidRPr="00973A98" w:rsidRDefault="00F70190" w:rsidP="00F70190">
      <w:pPr>
        <w:widowControl w:val="0"/>
        <w:numPr>
          <w:ilvl w:val="0"/>
          <w:numId w:val="21"/>
        </w:numPr>
        <w:tabs>
          <w:tab w:val="left" w:pos="740"/>
          <w:tab w:val="left" w:pos="918"/>
          <w:tab w:val="left" w:pos="1134"/>
        </w:tabs>
        <w:ind w:firstLine="709"/>
        <w:jc w:val="both"/>
        <w:rPr>
          <w:color w:val="000000"/>
        </w:rPr>
      </w:pPr>
      <w:r w:rsidRPr="00235413">
        <w:rPr>
          <w:color w:val="000000"/>
        </w:rPr>
        <w:t>направление Благодарственного письма по месту работы или учебы добровольного пожарного с извещением о добросовестном выполнении им общественных обязанностей</w:t>
      </w:r>
      <w:r>
        <w:rPr>
          <w:color w:val="000000"/>
        </w:rPr>
        <w:t>;</w:t>
      </w:r>
    </w:p>
    <w:p w14:paraId="752D0070" w14:textId="77777777" w:rsidR="00F70190" w:rsidRPr="00F70190" w:rsidRDefault="00F70190" w:rsidP="00F70190">
      <w:pPr>
        <w:pStyle w:val="a7"/>
        <w:widowControl w:val="0"/>
        <w:tabs>
          <w:tab w:val="left" w:pos="284"/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>- бесплатное посещение любых концертов самодеятельных коллективов Карагинского района;</w:t>
      </w:r>
    </w:p>
    <w:p w14:paraId="5A76B110" w14:textId="77777777" w:rsidR="00F70190" w:rsidRPr="00F70190" w:rsidRDefault="00F70190" w:rsidP="00F70190">
      <w:pPr>
        <w:pStyle w:val="a7"/>
        <w:widowControl w:val="0"/>
        <w:tabs>
          <w:tab w:val="left" w:pos="740"/>
          <w:tab w:val="left" w:pos="1134"/>
        </w:tabs>
        <w:ind w:left="709"/>
        <w:jc w:val="both"/>
        <w:rPr>
          <w:color w:val="000000"/>
        </w:rPr>
      </w:pPr>
      <w:r w:rsidRPr="00F70190">
        <w:rPr>
          <w:color w:val="000000"/>
        </w:rPr>
        <w:t>- бесплатное посещение Карагинского краеведческого музея;</w:t>
      </w:r>
    </w:p>
    <w:p w14:paraId="16738DB4" w14:textId="4BCFD23B" w:rsidR="00F70190" w:rsidRPr="00F70190" w:rsidRDefault="00F70190" w:rsidP="00F70190">
      <w:pPr>
        <w:pStyle w:val="a7"/>
        <w:widowControl w:val="0"/>
        <w:tabs>
          <w:tab w:val="left" w:pos="740"/>
          <w:tab w:val="left" w:pos="1134"/>
        </w:tabs>
        <w:ind w:left="709"/>
        <w:jc w:val="both"/>
        <w:rPr>
          <w:color w:val="000000"/>
        </w:rPr>
      </w:pPr>
      <w:r w:rsidRPr="00F70190">
        <w:rPr>
          <w:color w:val="000000"/>
        </w:rPr>
        <w:t xml:space="preserve">- бесплатное посещение спортивного зала МБУ ДО «ДЮЦ «Юность»; </w:t>
      </w:r>
    </w:p>
    <w:p w14:paraId="57771460" w14:textId="3BEA38D4" w:rsidR="00F70190" w:rsidRPr="00F70190" w:rsidRDefault="00F70190" w:rsidP="00F70190">
      <w:pPr>
        <w:pStyle w:val="a7"/>
        <w:widowControl w:val="0"/>
        <w:tabs>
          <w:tab w:val="left" w:pos="740"/>
          <w:tab w:val="left" w:pos="1134"/>
        </w:tabs>
        <w:ind w:left="709"/>
        <w:jc w:val="both"/>
        <w:rPr>
          <w:color w:val="000000"/>
        </w:rPr>
      </w:pPr>
      <w:r w:rsidRPr="00F70190">
        <w:rPr>
          <w:color w:val="000000"/>
        </w:rPr>
        <w:t>- бесплатное посещение тренажерного зала МБУ ДО «ДЮЦ «Юность»</w:t>
      </w:r>
      <w:r>
        <w:rPr>
          <w:color w:val="000000"/>
        </w:rPr>
        <w:t>.</w:t>
      </w:r>
    </w:p>
    <w:p w14:paraId="5643562E" w14:textId="676CD3C5" w:rsidR="00F70190" w:rsidRDefault="00F70190" w:rsidP="00F70190">
      <w:pPr>
        <w:widowControl w:val="0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 xml:space="preserve">К мерам материального стимулирования деятельности </w:t>
      </w:r>
      <w:r w:rsidRPr="00F70190">
        <w:rPr>
          <w:color w:val="000000"/>
        </w:rPr>
        <w:t>добровольных пожарных</w:t>
      </w:r>
      <w:r w:rsidRPr="00F70190">
        <w:rPr>
          <w:color w:val="000000"/>
        </w:rPr>
        <w:t xml:space="preserve"> относится выплата денежной премии.</w:t>
      </w:r>
    </w:p>
    <w:p w14:paraId="68340533" w14:textId="262ABFFD" w:rsidR="00973A98" w:rsidRPr="00F70190" w:rsidRDefault="00F70190" w:rsidP="00127969">
      <w:pPr>
        <w:widowControl w:val="0"/>
        <w:numPr>
          <w:ilvl w:val="1"/>
          <w:numId w:val="24"/>
        </w:numPr>
        <w:tabs>
          <w:tab w:val="left" w:pos="1134"/>
          <w:tab w:val="left" w:pos="1397"/>
        </w:tabs>
        <w:ind w:left="0" w:firstLine="709"/>
        <w:jc w:val="both"/>
        <w:rPr>
          <w:color w:val="000000"/>
        </w:rPr>
      </w:pPr>
      <w:r w:rsidRPr="00F70190">
        <w:rPr>
          <w:rFonts w:eastAsia="Calibri"/>
          <w:lang w:eastAsia="en-US"/>
        </w:rPr>
        <w:t>Оформление мер морального и материального стимулирования осуществляется в соответствии с настоящим Положением.</w:t>
      </w:r>
    </w:p>
    <w:p w14:paraId="511419F0" w14:textId="7E640E18" w:rsidR="00F70190" w:rsidRPr="00973A98" w:rsidRDefault="00F70190" w:rsidP="00F70190">
      <w:pPr>
        <w:widowControl w:val="0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70190">
        <w:rPr>
          <w:color w:val="000000"/>
        </w:rPr>
        <w:t xml:space="preserve">Материальное стимулирование деятельности </w:t>
      </w:r>
      <w:r w:rsidR="00D62C2A" w:rsidRPr="00F70190">
        <w:rPr>
          <w:color w:val="000000"/>
        </w:rPr>
        <w:t>добровольных пожарных</w:t>
      </w:r>
      <w:r w:rsidRPr="00F70190">
        <w:rPr>
          <w:color w:val="000000"/>
        </w:rPr>
        <w:t xml:space="preserve"> осуществляется из средств бюджета Карагинского муниципального района в Камчатском крае в пределах бюджетных ассигнований, доведенных до бюджета Карагинского муниципального района из бюджета Камчатского края в рамках исполнения полномочий согласно п. 97 ст. 44 </w:t>
      </w:r>
      <w:r w:rsidRPr="00F70190">
        <w:rPr>
          <w:color w:val="000000"/>
        </w:rPr>
        <w:lastRenderedPageBreak/>
        <w:t>Федерального закона от 21 декабря 2021 № 414-ФЗ «Об общих принципах организации публичной власти в субъектах Российской Федерации» выделенных на эти цели в текущем году.</w:t>
      </w:r>
    </w:p>
    <w:p w14:paraId="72116EFA" w14:textId="381EA11D" w:rsidR="00D62C2A" w:rsidRDefault="00D62C2A" w:rsidP="00D62C2A">
      <w:pPr>
        <w:widowControl w:val="0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D62C2A">
        <w:rPr>
          <w:color w:val="000000"/>
        </w:rPr>
        <w:t xml:space="preserve">Поощрение денежной премией </w:t>
      </w:r>
      <w:r w:rsidRPr="00F70190">
        <w:rPr>
          <w:color w:val="000000"/>
        </w:rPr>
        <w:t>добровольных пожарных</w:t>
      </w:r>
      <w:r w:rsidRPr="00D62C2A">
        <w:rPr>
          <w:color w:val="000000"/>
        </w:rPr>
        <w:t xml:space="preserve"> </w:t>
      </w:r>
      <w:r w:rsidRPr="00D62C2A">
        <w:rPr>
          <w:color w:val="000000"/>
        </w:rPr>
        <w:t>осуществляется в сумме и порядке, утвержденным Правительством Камчатского края на основании распоряжения администрации Карагинского муниципального района в Камчатском крае по результатам работы.</w:t>
      </w:r>
    </w:p>
    <w:p w14:paraId="02E5BF0A" w14:textId="7E7A64C1" w:rsidR="00973A98" w:rsidRPr="00D62C2A" w:rsidRDefault="00973A98" w:rsidP="00D62C2A">
      <w:pPr>
        <w:widowControl w:val="0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D62C2A">
        <w:rPr>
          <w:color w:val="000000"/>
        </w:rPr>
        <w:t xml:space="preserve">Руководители организаций, находящихся на территории </w:t>
      </w:r>
      <w:r w:rsidR="00235413" w:rsidRPr="00D62C2A">
        <w:rPr>
          <w:color w:val="000000"/>
        </w:rPr>
        <w:t xml:space="preserve">Карагинского </w:t>
      </w:r>
      <w:r w:rsidRPr="00D62C2A">
        <w:rPr>
          <w:color w:val="000000"/>
        </w:rPr>
        <w:t>муниципального района,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14:paraId="1349543A" w14:textId="470B063E" w:rsidR="00F06CE4" w:rsidRPr="00765166" w:rsidRDefault="00F06CE4" w:rsidP="00127969">
      <w:pPr>
        <w:widowControl w:val="0"/>
        <w:tabs>
          <w:tab w:val="left" w:pos="1397"/>
        </w:tabs>
        <w:ind w:left="720"/>
        <w:jc w:val="both"/>
        <w:rPr>
          <w:color w:val="000000"/>
        </w:rPr>
      </w:pPr>
    </w:p>
    <w:p w14:paraId="0CFB50A4" w14:textId="50A62E43" w:rsidR="0082210F" w:rsidRPr="00765166" w:rsidRDefault="0082210F" w:rsidP="0082210F">
      <w:pPr>
        <w:pStyle w:val="a7"/>
        <w:widowControl w:val="0"/>
        <w:numPr>
          <w:ilvl w:val="0"/>
          <w:numId w:val="24"/>
        </w:numPr>
        <w:tabs>
          <w:tab w:val="left" w:pos="1397"/>
        </w:tabs>
        <w:jc w:val="center"/>
        <w:rPr>
          <w:b/>
          <w:color w:val="000000"/>
        </w:rPr>
      </w:pPr>
      <w:r w:rsidRPr="00765166">
        <w:rPr>
          <w:rFonts w:eastAsia="Calibri"/>
          <w:b/>
          <w:lang w:eastAsia="en-US"/>
        </w:rPr>
        <w:t>Условия и порядок стимулирования</w:t>
      </w:r>
      <w:r w:rsidRPr="00765166">
        <w:rPr>
          <w:b/>
          <w:color w:val="000000"/>
        </w:rPr>
        <w:t xml:space="preserve"> </w:t>
      </w:r>
      <w:r w:rsidRPr="00765166">
        <w:rPr>
          <w:b/>
          <w:color w:val="000000"/>
        </w:rPr>
        <w:t>добровольных пожарных</w:t>
      </w:r>
    </w:p>
    <w:p w14:paraId="0C64578E" w14:textId="007F9DA2" w:rsidR="0082210F" w:rsidRPr="00765166" w:rsidRDefault="0082210F" w:rsidP="00127969">
      <w:pPr>
        <w:widowControl w:val="0"/>
        <w:tabs>
          <w:tab w:val="left" w:pos="1397"/>
        </w:tabs>
        <w:ind w:left="720"/>
        <w:jc w:val="both"/>
        <w:rPr>
          <w:color w:val="000000"/>
        </w:rPr>
      </w:pPr>
    </w:p>
    <w:p w14:paraId="5E00E075" w14:textId="1064B9E0" w:rsidR="00765166" w:rsidRPr="00765166" w:rsidRDefault="00765166" w:rsidP="000862B9">
      <w:pPr>
        <w:pStyle w:val="a7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765166">
        <w:rPr>
          <w:color w:val="000000"/>
        </w:rPr>
        <w:t>Моральное и материальное стимулирование добровольных пожарных производится на основании</w:t>
      </w:r>
      <w:r w:rsidRPr="00765166">
        <w:rPr>
          <w:rFonts w:eastAsia="Courier New"/>
          <w:color w:val="000000"/>
        </w:rPr>
        <w:t xml:space="preserve"> </w:t>
      </w:r>
      <w:r w:rsidRPr="00765166">
        <w:rPr>
          <w:rFonts w:eastAsia="Courier New"/>
          <w:color w:val="000000"/>
        </w:rPr>
        <w:t xml:space="preserve">распоряжения Главы </w:t>
      </w:r>
      <w:r w:rsidRPr="00765166">
        <w:rPr>
          <w:rFonts w:eastAsia="Courier New"/>
          <w:color w:val="000000"/>
        </w:rPr>
        <w:t>Карагинского</w:t>
      </w:r>
      <w:r w:rsidRPr="00765166">
        <w:rPr>
          <w:rFonts w:eastAsia="Courier New"/>
          <w:color w:val="000000"/>
        </w:rPr>
        <w:t xml:space="preserve"> муниципального района по заявлению начальника добровольной пожарной дружины, </w:t>
      </w:r>
      <w:r w:rsidRPr="00765166">
        <w:rPr>
          <w:color w:val="000000"/>
        </w:rPr>
        <w:t xml:space="preserve">утвержденного </w:t>
      </w:r>
      <w:r w:rsidRPr="00765166">
        <w:rPr>
          <w:rFonts w:eastAsia="Courier New"/>
          <w:color w:val="000000"/>
        </w:rPr>
        <w:t xml:space="preserve">руководителем организации </w:t>
      </w:r>
      <w:r w:rsidRPr="00765166">
        <w:rPr>
          <w:rFonts w:eastAsia="Courier New"/>
          <w:color w:val="000000"/>
        </w:rPr>
        <w:t>на базе,</w:t>
      </w:r>
      <w:r w:rsidRPr="00765166">
        <w:rPr>
          <w:rFonts w:eastAsia="Courier New"/>
          <w:color w:val="000000"/>
        </w:rPr>
        <w:t xml:space="preserve"> которого создана добровольная пожарная дружина и </w:t>
      </w:r>
      <w:r w:rsidRPr="00765166">
        <w:rPr>
          <w:color w:val="000000"/>
        </w:rPr>
        <w:t xml:space="preserve">согласованного с начальником </w:t>
      </w:r>
      <w:proofErr w:type="spellStart"/>
      <w:r w:rsidRPr="00765166">
        <w:rPr>
          <w:color w:val="000000"/>
        </w:rPr>
        <w:t>Оссорской</w:t>
      </w:r>
      <w:proofErr w:type="spellEnd"/>
      <w:r w:rsidRPr="00765166">
        <w:rPr>
          <w:color w:val="000000"/>
        </w:rPr>
        <w:t xml:space="preserve"> ПСЧ ПСО ФПС ГПС ГУ МЧС России по Камчатскому краю.</w:t>
      </w:r>
    </w:p>
    <w:p w14:paraId="0BF8D4B7" w14:textId="1EFEB5FF" w:rsidR="00765166" w:rsidRPr="00765166" w:rsidRDefault="00765166" w:rsidP="000862B9">
      <w:pPr>
        <w:pStyle w:val="a7"/>
        <w:widowControl w:val="0"/>
        <w:numPr>
          <w:ilvl w:val="1"/>
          <w:numId w:val="24"/>
        </w:numPr>
        <w:tabs>
          <w:tab w:val="left" w:pos="1134"/>
          <w:tab w:val="left" w:pos="1397"/>
        </w:tabs>
        <w:ind w:left="0" w:firstLine="709"/>
        <w:jc w:val="both"/>
        <w:rPr>
          <w:color w:val="000000"/>
        </w:rPr>
      </w:pPr>
      <w:r w:rsidRPr="00765166">
        <w:rPr>
          <w:color w:val="000000"/>
        </w:rPr>
        <w:t xml:space="preserve">Руководитель </w:t>
      </w:r>
      <w:r w:rsidR="000862B9" w:rsidRPr="00765166">
        <w:rPr>
          <w:rFonts w:eastAsia="Courier New"/>
          <w:color w:val="000000"/>
        </w:rPr>
        <w:t>добровольной пожарной дружины</w:t>
      </w:r>
      <w:r w:rsidR="000862B9" w:rsidRPr="00765166">
        <w:rPr>
          <w:color w:val="000000"/>
        </w:rPr>
        <w:t xml:space="preserve"> </w:t>
      </w:r>
      <w:r w:rsidRPr="00765166">
        <w:rPr>
          <w:color w:val="000000"/>
        </w:rPr>
        <w:t xml:space="preserve">подает списки добровольных </w:t>
      </w:r>
      <w:r w:rsidR="000862B9">
        <w:rPr>
          <w:color w:val="000000"/>
        </w:rPr>
        <w:t>пожарных</w:t>
      </w:r>
      <w:r w:rsidRPr="00765166">
        <w:rPr>
          <w:color w:val="000000"/>
        </w:rPr>
        <w:t xml:space="preserve"> в администрацию Карагинского муниципального района на поощрение. </w:t>
      </w:r>
    </w:p>
    <w:p w14:paraId="64052B26" w14:textId="165D55CD" w:rsidR="00765166" w:rsidRPr="00765166" w:rsidRDefault="00765166" w:rsidP="000862B9">
      <w:pPr>
        <w:pStyle w:val="a7"/>
        <w:widowControl w:val="0"/>
        <w:tabs>
          <w:tab w:val="left" w:pos="1134"/>
          <w:tab w:val="left" w:pos="1397"/>
        </w:tabs>
        <w:ind w:left="0" w:firstLine="709"/>
        <w:jc w:val="both"/>
        <w:rPr>
          <w:color w:val="000000"/>
        </w:rPr>
      </w:pPr>
      <w:r w:rsidRPr="00765166">
        <w:rPr>
          <w:color w:val="000000"/>
        </w:rPr>
        <w:t xml:space="preserve">Списки поощряемых </w:t>
      </w:r>
      <w:r w:rsidR="000862B9">
        <w:rPr>
          <w:rFonts w:eastAsia="Courier New"/>
          <w:color w:val="000000"/>
        </w:rPr>
        <w:t>добровольных</w:t>
      </w:r>
      <w:r w:rsidR="000862B9" w:rsidRPr="00765166">
        <w:rPr>
          <w:rFonts w:eastAsia="Courier New"/>
          <w:color w:val="000000"/>
        </w:rPr>
        <w:t xml:space="preserve"> пожарн</w:t>
      </w:r>
      <w:r w:rsidR="000862B9">
        <w:rPr>
          <w:rFonts w:eastAsia="Courier New"/>
          <w:color w:val="000000"/>
        </w:rPr>
        <w:t>ых</w:t>
      </w:r>
      <w:r w:rsidR="000862B9" w:rsidRPr="00765166">
        <w:rPr>
          <w:rFonts w:eastAsia="Courier New"/>
          <w:color w:val="000000"/>
        </w:rPr>
        <w:t xml:space="preserve"> </w:t>
      </w:r>
      <w:r w:rsidRPr="00765166">
        <w:rPr>
          <w:color w:val="000000"/>
        </w:rPr>
        <w:t>направляются в подведомственные организации за подписью Главы Карагинского муниципального района, для реализации мер морального</w:t>
      </w:r>
      <w:r w:rsidR="000862B9">
        <w:rPr>
          <w:color w:val="000000"/>
        </w:rPr>
        <w:t xml:space="preserve"> и материального </w:t>
      </w:r>
      <w:r w:rsidRPr="00765166">
        <w:rPr>
          <w:color w:val="000000"/>
        </w:rPr>
        <w:t xml:space="preserve">стимулирования. </w:t>
      </w:r>
    </w:p>
    <w:p w14:paraId="3ACF086C" w14:textId="36FEBBBC" w:rsidR="0082210F" w:rsidRPr="00765166" w:rsidRDefault="00765166" w:rsidP="00765166">
      <w:pPr>
        <w:pStyle w:val="a7"/>
        <w:widowControl w:val="0"/>
        <w:numPr>
          <w:ilvl w:val="1"/>
          <w:numId w:val="24"/>
        </w:numPr>
        <w:tabs>
          <w:tab w:val="left" w:pos="1134"/>
          <w:tab w:val="left" w:pos="1397"/>
        </w:tabs>
        <w:ind w:left="0" w:firstLine="709"/>
        <w:jc w:val="both"/>
        <w:rPr>
          <w:color w:val="000000"/>
        </w:rPr>
      </w:pPr>
      <w:r w:rsidRPr="00765166">
        <w:rPr>
          <w:color w:val="000000"/>
        </w:rPr>
        <w:t xml:space="preserve">В список на поощрение включаются </w:t>
      </w:r>
      <w:r w:rsidR="000862B9" w:rsidRPr="00765166">
        <w:rPr>
          <w:color w:val="000000"/>
        </w:rPr>
        <w:t>добровольны</w:t>
      </w:r>
      <w:r w:rsidR="000862B9">
        <w:rPr>
          <w:color w:val="000000"/>
        </w:rPr>
        <w:t>е</w:t>
      </w:r>
      <w:r w:rsidR="000862B9" w:rsidRPr="00765166">
        <w:rPr>
          <w:color w:val="000000"/>
        </w:rPr>
        <w:t xml:space="preserve"> </w:t>
      </w:r>
      <w:r w:rsidR="000862B9">
        <w:rPr>
          <w:color w:val="000000"/>
        </w:rPr>
        <w:t>пожарны</w:t>
      </w:r>
      <w:r w:rsidR="000862B9">
        <w:rPr>
          <w:color w:val="000000"/>
        </w:rPr>
        <w:t>е</w:t>
      </w:r>
      <w:r w:rsidRPr="00765166">
        <w:rPr>
          <w:color w:val="000000"/>
        </w:rPr>
        <w:t xml:space="preserve">, которые состоят в </w:t>
      </w:r>
      <w:r w:rsidR="000862B9" w:rsidRPr="00235413">
        <w:rPr>
          <w:color w:val="000000"/>
        </w:rPr>
        <w:t>реестре добровольных пожарных</w:t>
      </w:r>
      <w:r w:rsidRPr="00765166">
        <w:rPr>
          <w:color w:val="000000"/>
        </w:rPr>
        <w:t xml:space="preserve"> не менее </w:t>
      </w:r>
      <w:r w:rsidR="000862B9">
        <w:rPr>
          <w:color w:val="000000"/>
        </w:rPr>
        <w:t xml:space="preserve">одного </w:t>
      </w:r>
      <w:r w:rsidRPr="00765166">
        <w:rPr>
          <w:color w:val="000000"/>
        </w:rPr>
        <w:t>года.</w:t>
      </w:r>
    </w:p>
    <w:p w14:paraId="423359DB" w14:textId="77777777" w:rsidR="0082210F" w:rsidRPr="00765166" w:rsidRDefault="0082210F" w:rsidP="00127969">
      <w:pPr>
        <w:widowControl w:val="0"/>
        <w:tabs>
          <w:tab w:val="left" w:pos="1397"/>
        </w:tabs>
        <w:ind w:left="720"/>
        <w:jc w:val="both"/>
        <w:rPr>
          <w:color w:val="000000"/>
        </w:rPr>
      </w:pPr>
    </w:p>
    <w:p w14:paraId="3A7C314C" w14:textId="4CEDBE01" w:rsidR="00D62C2A" w:rsidRPr="00D62C2A" w:rsidRDefault="0082210F" w:rsidP="00765166">
      <w:pPr>
        <w:shd w:val="clear" w:color="auto" w:fill="FFFFFF"/>
        <w:ind w:right="260" w:firstLine="709"/>
        <w:jc w:val="center"/>
        <w:rPr>
          <w:rFonts w:eastAsia="Calibri"/>
          <w:b/>
          <w:lang w:eastAsia="en-US"/>
        </w:rPr>
      </w:pPr>
      <w:r w:rsidRPr="00765166">
        <w:rPr>
          <w:rFonts w:eastAsia="Calibri"/>
          <w:b/>
          <w:lang w:eastAsia="en-US"/>
        </w:rPr>
        <w:t>4</w:t>
      </w:r>
      <w:r w:rsidR="00D62C2A" w:rsidRPr="00D62C2A">
        <w:rPr>
          <w:rFonts w:eastAsia="Calibri"/>
          <w:b/>
          <w:lang w:eastAsia="en-US"/>
        </w:rPr>
        <w:t xml:space="preserve">. Условия и порядок награждения </w:t>
      </w:r>
      <w:r w:rsidR="00D62C2A" w:rsidRPr="00765166">
        <w:rPr>
          <w:b/>
          <w:color w:val="000000"/>
        </w:rPr>
        <w:t>добровольны</w:t>
      </w:r>
      <w:r w:rsidR="00D62C2A" w:rsidRPr="00765166">
        <w:rPr>
          <w:b/>
          <w:color w:val="000000"/>
        </w:rPr>
        <w:t>х</w:t>
      </w:r>
      <w:r w:rsidR="00D62C2A" w:rsidRPr="00765166">
        <w:rPr>
          <w:b/>
          <w:color w:val="000000"/>
        </w:rPr>
        <w:t xml:space="preserve"> пожарны</w:t>
      </w:r>
      <w:r w:rsidR="00D62C2A" w:rsidRPr="00765166">
        <w:rPr>
          <w:b/>
          <w:color w:val="000000"/>
        </w:rPr>
        <w:t>х</w:t>
      </w:r>
      <w:r w:rsidR="00D62C2A" w:rsidRPr="00765166">
        <w:rPr>
          <w:b/>
          <w:color w:val="000000"/>
        </w:rPr>
        <w:t xml:space="preserve"> </w:t>
      </w:r>
      <w:r w:rsidR="00D62C2A" w:rsidRPr="00D62C2A">
        <w:rPr>
          <w:rFonts w:eastAsia="Calibri"/>
          <w:b/>
          <w:lang w:eastAsia="en-US"/>
        </w:rPr>
        <w:t>Благодарственным письмом Главы Карагинского муниципального района в Камчатском крае (администрации Карагинского муниципального района в Камчатском крае)</w:t>
      </w:r>
    </w:p>
    <w:p w14:paraId="497C0C79" w14:textId="77777777" w:rsidR="00D62C2A" w:rsidRPr="00D62C2A" w:rsidRDefault="00D62C2A" w:rsidP="0082210F">
      <w:pPr>
        <w:shd w:val="clear" w:color="auto" w:fill="FFFFFF"/>
        <w:ind w:right="260" w:firstLine="709"/>
        <w:jc w:val="both"/>
        <w:rPr>
          <w:rFonts w:eastAsia="Calibri"/>
          <w:lang w:eastAsia="en-US"/>
        </w:rPr>
      </w:pPr>
    </w:p>
    <w:p w14:paraId="36F74BF5" w14:textId="146FD9A7" w:rsidR="00D62C2A" w:rsidRPr="00D62C2A" w:rsidRDefault="00D62C2A" w:rsidP="0082210F">
      <w:pPr>
        <w:shd w:val="clear" w:color="auto" w:fill="FFFFFF"/>
        <w:ind w:right="260" w:firstLine="851"/>
        <w:jc w:val="both"/>
        <w:rPr>
          <w:rFonts w:eastAsia="Calibri"/>
          <w:lang w:eastAsia="en-US"/>
        </w:rPr>
      </w:pPr>
      <w:r w:rsidRPr="00765166">
        <w:rPr>
          <w:rFonts w:eastAsia="Calibri"/>
          <w:lang w:eastAsia="en-US"/>
        </w:rPr>
        <w:t>3</w:t>
      </w:r>
      <w:r w:rsidRPr="00D62C2A">
        <w:rPr>
          <w:rFonts w:eastAsia="Calibri"/>
          <w:lang w:eastAsia="en-US"/>
        </w:rPr>
        <w:t xml:space="preserve">.1. Благодарственным письмом Главы Карагинского муниципального района в Камчатском крае (администрации Карагинского муниципального района в Камчатском крае) </w:t>
      </w:r>
      <w:r w:rsidRPr="00D62C2A">
        <w:rPr>
          <w:color w:val="000000"/>
        </w:rPr>
        <w:t>добровольны</w:t>
      </w:r>
      <w:r>
        <w:rPr>
          <w:color w:val="000000"/>
        </w:rPr>
        <w:t>й</w:t>
      </w:r>
      <w:r w:rsidRPr="00D62C2A">
        <w:rPr>
          <w:color w:val="000000"/>
        </w:rPr>
        <w:t xml:space="preserve"> пожарны</w:t>
      </w:r>
      <w:r>
        <w:rPr>
          <w:color w:val="000000"/>
        </w:rPr>
        <w:t>й</w:t>
      </w:r>
      <w:r w:rsidRPr="00D62C2A">
        <w:rPr>
          <w:color w:val="000000"/>
        </w:rPr>
        <w:t xml:space="preserve"> </w:t>
      </w:r>
      <w:r w:rsidRPr="00D62C2A">
        <w:rPr>
          <w:rFonts w:eastAsia="Calibri"/>
          <w:lang w:eastAsia="en-US"/>
        </w:rPr>
        <w:t>может награждаться ко Дню По</w:t>
      </w:r>
      <w:r w:rsidR="0082210F">
        <w:rPr>
          <w:rFonts w:eastAsia="Calibri"/>
          <w:lang w:eastAsia="en-US"/>
        </w:rPr>
        <w:t>жарной охраны.</w:t>
      </w:r>
    </w:p>
    <w:p w14:paraId="50DF458E" w14:textId="4B8056F3" w:rsidR="0082210F" w:rsidRDefault="00D62C2A" w:rsidP="0082210F">
      <w:pPr>
        <w:shd w:val="clear" w:color="auto" w:fill="FFFFFF"/>
        <w:tabs>
          <w:tab w:val="left" w:pos="1423"/>
        </w:tabs>
        <w:ind w:right="260"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 xml:space="preserve">2.2. Благодарственное письмо Главы Карагинского муниципального района в Камчатском крае (администрации Карагинского муниципального района в Камчатском крае) </w:t>
      </w:r>
      <w:r w:rsidR="0082210F" w:rsidRPr="00D62C2A">
        <w:rPr>
          <w:color w:val="000000"/>
        </w:rPr>
        <w:t>добровольн</w:t>
      </w:r>
      <w:r w:rsidR="0082210F">
        <w:rPr>
          <w:color w:val="000000"/>
        </w:rPr>
        <w:t>ым</w:t>
      </w:r>
      <w:r w:rsidR="0082210F" w:rsidRPr="00D62C2A">
        <w:rPr>
          <w:color w:val="000000"/>
        </w:rPr>
        <w:t xml:space="preserve"> пожарн</w:t>
      </w:r>
      <w:r w:rsidR="0082210F">
        <w:rPr>
          <w:color w:val="000000"/>
        </w:rPr>
        <w:t>ым</w:t>
      </w:r>
      <w:r w:rsidRPr="00D62C2A">
        <w:rPr>
          <w:rFonts w:eastAsia="Calibri"/>
          <w:lang w:eastAsia="en-US"/>
        </w:rPr>
        <w:t xml:space="preserve"> оформляется при условии </w:t>
      </w:r>
      <w:r w:rsidR="0082210F">
        <w:rPr>
          <w:rFonts w:eastAsia="Calibri"/>
          <w:lang w:eastAsia="en-US"/>
        </w:rPr>
        <w:t>их</w:t>
      </w:r>
      <w:r w:rsidR="0082210F" w:rsidRPr="00235413">
        <w:rPr>
          <w:color w:val="000000"/>
        </w:rPr>
        <w:t xml:space="preserve"> регистрации в установленном законом порядке в реестре добровольных пожарных</w:t>
      </w:r>
      <w:r w:rsidR="0082210F">
        <w:rPr>
          <w:rFonts w:eastAsia="Calibri"/>
          <w:lang w:eastAsia="en-US"/>
        </w:rPr>
        <w:t>.</w:t>
      </w:r>
    </w:p>
    <w:p w14:paraId="0798BD53" w14:textId="3E4D05C7" w:rsidR="00D62C2A" w:rsidRPr="00D62C2A" w:rsidRDefault="00D62C2A" w:rsidP="0082210F">
      <w:pPr>
        <w:shd w:val="clear" w:color="auto" w:fill="FFFFFF"/>
        <w:tabs>
          <w:tab w:val="left" w:pos="1423"/>
        </w:tabs>
        <w:ind w:right="260"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 xml:space="preserve">2.3. Ходатайство о награждении </w:t>
      </w:r>
      <w:r w:rsidR="0082210F" w:rsidRPr="0082210F">
        <w:rPr>
          <w:color w:val="000000"/>
        </w:rPr>
        <w:t>добровольных пожарных</w:t>
      </w:r>
      <w:r w:rsidRPr="00D62C2A">
        <w:rPr>
          <w:rFonts w:eastAsia="Calibri"/>
          <w:lang w:eastAsia="en-US"/>
        </w:rPr>
        <w:t xml:space="preserve"> Благодарственным письмом Главы </w:t>
      </w:r>
      <w:bookmarkStart w:id="1" w:name="_Hlk126678008"/>
      <w:r w:rsidRPr="00D62C2A">
        <w:rPr>
          <w:rFonts w:eastAsia="Calibri"/>
          <w:lang w:eastAsia="en-US"/>
        </w:rPr>
        <w:t xml:space="preserve">Карагинского муниципального района </w:t>
      </w:r>
      <w:bookmarkEnd w:id="1"/>
      <w:r w:rsidRPr="00D62C2A">
        <w:rPr>
          <w:rFonts w:eastAsia="Calibri"/>
          <w:lang w:eastAsia="en-US"/>
        </w:rPr>
        <w:t xml:space="preserve">в Камчатском крае (администрации Карагинского муниципального района в Камчатском крае) инициируются руководителем добровольной </w:t>
      </w:r>
      <w:r w:rsidR="0082210F">
        <w:rPr>
          <w:rFonts w:eastAsia="Calibri"/>
          <w:lang w:eastAsia="en-US"/>
        </w:rPr>
        <w:t>пожарной</w:t>
      </w:r>
      <w:r w:rsidRPr="00D62C2A">
        <w:rPr>
          <w:rFonts w:eastAsia="Calibri"/>
          <w:lang w:eastAsia="en-US"/>
        </w:rPr>
        <w:t xml:space="preserve"> дружины.</w:t>
      </w:r>
    </w:p>
    <w:p w14:paraId="09A3D28D" w14:textId="77777777" w:rsidR="00D62C2A" w:rsidRPr="00D62C2A" w:rsidRDefault="00D62C2A" w:rsidP="0082210F">
      <w:pPr>
        <w:shd w:val="clear" w:color="auto" w:fill="FFFFFF"/>
        <w:tabs>
          <w:tab w:val="left" w:pos="876"/>
        </w:tabs>
        <w:ind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>2.4. Ходатайство должно содержать:</w:t>
      </w:r>
    </w:p>
    <w:p w14:paraId="6CD123F1" w14:textId="5FC8B310" w:rsidR="00D62C2A" w:rsidRPr="00D62C2A" w:rsidRDefault="00D62C2A" w:rsidP="0082210F">
      <w:pPr>
        <w:shd w:val="clear" w:color="auto" w:fill="FFFFFF"/>
        <w:tabs>
          <w:tab w:val="left" w:pos="1174"/>
        </w:tabs>
        <w:ind w:right="260"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 xml:space="preserve">- фамилию, имя, отчество </w:t>
      </w:r>
      <w:r w:rsidR="0082210F" w:rsidRPr="0082210F">
        <w:rPr>
          <w:color w:val="000000"/>
        </w:rPr>
        <w:t>добровольн</w:t>
      </w:r>
      <w:r w:rsidR="0082210F" w:rsidRPr="0082210F">
        <w:rPr>
          <w:color w:val="000000"/>
        </w:rPr>
        <w:t>ого</w:t>
      </w:r>
      <w:r w:rsidR="0082210F" w:rsidRPr="0082210F">
        <w:rPr>
          <w:color w:val="000000"/>
        </w:rPr>
        <w:t xml:space="preserve"> пожарн</w:t>
      </w:r>
      <w:r w:rsidR="0082210F" w:rsidRPr="0082210F">
        <w:rPr>
          <w:color w:val="000000"/>
        </w:rPr>
        <w:t>ого</w:t>
      </w:r>
      <w:r w:rsidRPr="00D62C2A">
        <w:rPr>
          <w:rFonts w:eastAsia="Calibri"/>
          <w:lang w:eastAsia="en-US"/>
        </w:rPr>
        <w:t>;</w:t>
      </w:r>
    </w:p>
    <w:p w14:paraId="2E5CC1A6" w14:textId="47E50787" w:rsidR="00D62C2A" w:rsidRPr="00D62C2A" w:rsidRDefault="00D62C2A" w:rsidP="0082210F">
      <w:pPr>
        <w:shd w:val="clear" w:color="auto" w:fill="FFFFFF"/>
        <w:ind w:right="260" w:firstLine="851"/>
        <w:jc w:val="both"/>
        <w:rPr>
          <w:rFonts w:eastAsia="Arial Unicode MS"/>
          <w:lang w:eastAsia="en-US"/>
        </w:rPr>
      </w:pPr>
      <w:r w:rsidRPr="00D62C2A">
        <w:rPr>
          <w:rFonts w:eastAsia="Calibri"/>
          <w:lang w:eastAsia="en-US"/>
        </w:rPr>
        <w:t xml:space="preserve">- место жительства </w:t>
      </w:r>
      <w:r w:rsidR="0082210F" w:rsidRPr="0082210F">
        <w:rPr>
          <w:color w:val="000000"/>
        </w:rPr>
        <w:t>добровольного пожарного</w:t>
      </w:r>
      <w:r w:rsidRPr="00D62C2A">
        <w:rPr>
          <w:rFonts w:eastAsia="Calibri"/>
          <w:lang w:eastAsia="en-US"/>
        </w:rPr>
        <w:t>:</w:t>
      </w:r>
    </w:p>
    <w:p w14:paraId="377DC2C4" w14:textId="5F6BFDF3" w:rsidR="00D62C2A" w:rsidRPr="00D62C2A" w:rsidRDefault="00D62C2A" w:rsidP="0082210F">
      <w:pPr>
        <w:shd w:val="clear" w:color="auto" w:fill="FFFFFF"/>
        <w:tabs>
          <w:tab w:val="left" w:pos="1231"/>
        </w:tabs>
        <w:ind w:right="260"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>- место работы</w:t>
      </w:r>
      <w:r w:rsidR="0082210F" w:rsidRPr="0082210F">
        <w:rPr>
          <w:color w:val="000000"/>
        </w:rPr>
        <w:t xml:space="preserve"> </w:t>
      </w:r>
      <w:r w:rsidR="0082210F" w:rsidRPr="0082210F">
        <w:rPr>
          <w:color w:val="000000"/>
        </w:rPr>
        <w:t>добровольного пожарного</w:t>
      </w:r>
      <w:r w:rsidRPr="00D62C2A">
        <w:rPr>
          <w:rFonts w:eastAsia="Calibri"/>
          <w:lang w:eastAsia="en-US"/>
        </w:rPr>
        <w:t>;</w:t>
      </w:r>
    </w:p>
    <w:p w14:paraId="6EA59B4A" w14:textId="7A05AE90" w:rsidR="00D62C2A" w:rsidRPr="00D62C2A" w:rsidRDefault="00D62C2A" w:rsidP="0082210F">
      <w:pPr>
        <w:shd w:val="clear" w:color="auto" w:fill="FFFFFF"/>
        <w:tabs>
          <w:tab w:val="left" w:pos="1115"/>
        </w:tabs>
        <w:ind w:firstLine="851"/>
        <w:jc w:val="both"/>
        <w:rPr>
          <w:rFonts w:eastAsia="SimSun"/>
          <w:lang w:eastAsia="en-US"/>
        </w:rPr>
      </w:pPr>
      <w:r w:rsidRPr="00D62C2A">
        <w:rPr>
          <w:rFonts w:eastAsia="SimSun"/>
          <w:lang w:eastAsia="en-US"/>
        </w:rPr>
        <w:t xml:space="preserve">- стаж </w:t>
      </w:r>
      <w:r w:rsidR="0082210F" w:rsidRPr="0082210F">
        <w:rPr>
          <w:color w:val="000000"/>
        </w:rPr>
        <w:t>добровольного пожарного</w:t>
      </w:r>
      <w:r w:rsidRPr="00D62C2A">
        <w:rPr>
          <w:rFonts w:eastAsia="SimSun"/>
          <w:lang w:eastAsia="en-US"/>
        </w:rPr>
        <w:t>;</w:t>
      </w:r>
    </w:p>
    <w:p w14:paraId="624347AA" w14:textId="77777777" w:rsidR="00D62C2A" w:rsidRPr="00D62C2A" w:rsidRDefault="00D62C2A" w:rsidP="0082210F">
      <w:pPr>
        <w:shd w:val="clear" w:color="auto" w:fill="FFFFFF"/>
        <w:tabs>
          <w:tab w:val="left" w:pos="1115"/>
        </w:tabs>
        <w:ind w:firstLine="851"/>
        <w:jc w:val="both"/>
        <w:rPr>
          <w:rFonts w:eastAsia="SimSun"/>
          <w:lang w:eastAsia="en-US"/>
        </w:rPr>
      </w:pPr>
      <w:r w:rsidRPr="00D62C2A">
        <w:rPr>
          <w:rFonts w:eastAsia="SimSun"/>
          <w:lang w:eastAsia="en-US"/>
        </w:rPr>
        <w:t>- количество выходов на дежурство за определенный период;</w:t>
      </w:r>
    </w:p>
    <w:p w14:paraId="73DEE268" w14:textId="22F6F2CF" w:rsidR="00D62C2A" w:rsidRPr="00D62C2A" w:rsidRDefault="00D62C2A" w:rsidP="0082210F">
      <w:pPr>
        <w:shd w:val="clear" w:color="auto" w:fill="FFFFFF"/>
        <w:ind w:right="20" w:firstLine="851"/>
        <w:jc w:val="both"/>
        <w:rPr>
          <w:rFonts w:ascii="Arial Unicode MS" w:eastAsia="Calibri" w:hAnsi="Arial Unicode MS" w:cs="Arial Unicode MS"/>
          <w:lang w:eastAsia="en-US"/>
        </w:rPr>
      </w:pPr>
      <w:r w:rsidRPr="00D62C2A">
        <w:rPr>
          <w:rFonts w:eastAsia="Calibri"/>
          <w:lang w:eastAsia="en-US"/>
        </w:rPr>
        <w:t xml:space="preserve">- краткое описание отношения </w:t>
      </w:r>
      <w:r w:rsidR="0082210F" w:rsidRPr="0082210F">
        <w:rPr>
          <w:color w:val="000000"/>
        </w:rPr>
        <w:t>добровольного пожарного</w:t>
      </w:r>
      <w:r w:rsidR="0082210F">
        <w:rPr>
          <w:color w:val="000000"/>
        </w:rPr>
        <w:t xml:space="preserve"> </w:t>
      </w:r>
      <w:r w:rsidRPr="00D62C2A">
        <w:rPr>
          <w:rFonts w:eastAsia="Calibri"/>
          <w:lang w:eastAsia="en-US"/>
        </w:rPr>
        <w:t>к своим обязанностям;</w:t>
      </w:r>
    </w:p>
    <w:p w14:paraId="48A0A199" w14:textId="15CDC528" w:rsidR="00D62C2A" w:rsidRPr="00D62C2A" w:rsidRDefault="00D62C2A" w:rsidP="0082210F">
      <w:pPr>
        <w:shd w:val="clear" w:color="auto" w:fill="FFFFFF"/>
        <w:ind w:right="20" w:firstLine="851"/>
        <w:jc w:val="both"/>
        <w:rPr>
          <w:rFonts w:ascii="Arial Unicode MS" w:eastAsia="Calibri" w:hAnsi="Arial Unicode MS" w:cs="Arial Unicode MS"/>
          <w:lang w:eastAsia="en-US"/>
        </w:rPr>
      </w:pPr>
      <w:r w:rsidRPr="00D62C2A">
        <w:rPr>
          <w:rFonts w:eastAsia="Calibri"/>
          <w:lang w:eastAsia="en-US"/>
        </w:rPr>
        <w:t xml:space="preserve">- согласование с руководителем </w:t>
      </w:r>
      <w:proofErr w:type="spellStart"/>
      <w:r w:rsidR="0082210F" w:rsidRPr="00F70190">
        <w:rPr>
          <w:color w:val="000000"/>
        </w:rPr>
        <w:t>Оссорской</w:t>
      </w:r>
      <w:proofErr w:type="spellEnd"/>
      <w:r w:rsidR="0082210F" w:rsidRPr="00F70190">
        <w:rPr>
          <w:color w:val="000000"/>
        </w:rPr>
        <w:t xml:space="preserve"> ПСЧ ПСО ФПС ГПС ГУ МЧС России по Камчатскому краю</w:t>
      </w:r>
      <w:r w:rsidRPr="00D62C2A">
        <w:rPr>
          <w:rFonts w:eastAsia="Calibri"/>
          <w:lang w:eastAsia="en-US"/>
        </w:rPr>
        <w:t xml:space="preserve">, совместно с которым работает </w:t>
      </w:r>
      <w:r w:rsidR="0082210F" w:rsidRPr="00D62C2A">
        <w:rPr>
          <w:color w:val="000000"/>
        </w:rPr>
        <w:t>добровольн</w:t>
      </w:r>
      <w:r w:rsidR="0082210F">
        <w:rPr>
          <w:color w:val="000000"/>
        </w:rPr>
        <w:t>ы</w:t>
      </w:r>
      <w:r w:rsidR="0082210F">
        <w:rPr>
          <w:color w:val="000000"/>
        </w:rPr>
        <w:t>й</w:t>
      </w:r>
      <w:r w:rsidR="0082210F" w:rsidRPr="00D62C2A">
        <w:rPr>
          <w:color w:val="000000"/>
        </w:rPr>
        <w:t xml:space="preserve"> пожарн</w:t>
      </w:r>
      <w:r w:rsidR="0082210F">
        <w:rPr>
          <w:color w:val="000000"/>
        </w:rPr>
        <w:t>ы</w:t>
      </w:r>
      <w:r w:rsidR="0082210F">
        <w:rPr>
          <w:color w:val="000000"/>
        </w:rPr>
        <w:t>й</w:t>
      </w:r>
      <w:r w:rsidRPr="00D62C2A">
        <w:rPr>
          <w:rFonts w:eastAsia="Calibri"/>
          <w:lang w:eastAsia="en-US"/>
        </w:rPr>
        <w:t xml:space="preserve"> и с которым согласована кандидатура.</w:t>
      </w:r>
    </w:p>
    <w:p w14:paraId="55644120" w14:textId="2C9303C0" w:rsidR="00D62C2A" w:rsidRPr="00D62C2A" w:rsidRDefault="00D62C2A" w:rsidP="0082210F">
      <w:pPr>
        <w:shd w:val="clear" w:color="auto" w:fill="FFFFFF"/>
        <w:tabs>
          <w:tab w:val="left" w:pos="995"/>
        </w:tabs>
        <w:ind w:right="20" w:firstLine="851"/>
        <w:jc w:val="both"/>
        <w:rPr>
          <w:rFonts w:eastAsia="Calibri"/>
          <w:lang w:eastAsia="en-US"/>
        </w:rPr>
      </w:pPr>
      <w:r w:rsidRPr="00D62C2A">
        <w:rPr>
          <w:rFonts w:eastAsia="Calibri"/>
          <w:lang w:eastAsia="en-US"/>
        </w:rPr>
        <w:t>2.5. Благодарственное письмо Главы Карагинского муниципа</w:t>
      </w:r>
      <w:r w:rsidR="0082210F">
        <w:rPr>
          <w:rFonts w:eastAsia="Calibri"/>
          <w:lang w:eastAsia="en-US"/>
        </w:rPr>
        <w:t>льного района в Камчатском крае</w:t>
      </w:r>
      <w:r w:rsidRPr="00D62C2A">
        <w:rPr>
          <w:rFonts w:eastAsia="Calibri"/>
          <w:lang w:eastAsia="en-US"/>
        </w:rPr>
        <w:t xml:space="preserve"> </w:t>
      </w:r>
      <w:r w:rsidR="0082210F" w:rsidRPr="00D62C2A">
        <w:rPr>
          <w:color w:val="000000"/>
        </w:rPr>
        <w:t>добровольн</w:t>
      </w:r>
      <w:r w:rsidR="0082210F">
        <w:rPr>
          <w:color w:val="000000"/>
        </w:rPr>
        <w:t>ым</w:t>
      </w:r>
      <w:r w:rsidR="0082210F" w:rsidRPr="00D62C2A">
        <w:rPr>
          <w:color w:val="000000"/>
        </w:rPr>
        <w:t xml:space="preserve"> пожарн</w:t>
      </w:r>
      <w:r w:rsidR="0082210F">
        <w:rPr>
          <w:color w:val="000000"/>
        </w:rPr>
        <w:t>ым</w:t>
      </w:r>
      <w:r w:rsidR="0082210F" w:rsidRPr="00D62C2A">
        <w:rPr>
          <w:rFonts w:eastAsia="Calibri"/>
          <w:lang w:eastAsia="en-US"/>
        </w:rPr>
        <w:t xml:space="preserve"> </w:t>
      </w:r>
      <w:r w:rsidRPr="00D62C2A">
        <w:rPr>
          <w:rFonts w:eastAsia="Calibri"/>
          <w:lang w:eastAsia="en-US"/>
        </w:rPr>
        <w:t>вручается в торжественной обстановке.</w:t>
      </w:r>
    </w:p>
    <w:p w14:paraId="2F2BB2EE" w14:textId="77777777" w:rsidR="00D62C2A" w:rsidRPr="00973A98" w:rsidRDefault="00D62C2A" w:rsidP="00127969">
      <w:pPr>
        <w:widowControl w:val="0"/>
        <w:tabs>
          <w:tab w:val="left" w:pos="1397"/>
        </w:tabs>
        <w:ind w:left="720"/>
        <w:jc w:val="both"/>
        <w:rPr>
          <w:b/>
          <w:color w:val="000000"/>
        </w:rPr>
      </w:pPr>
    </w:p>
    <w:sectPr w:rsidR="00D62C2A" w:rsidRPr="00973A98" w:rsidSect="00E20C94">
      <w:pgSz w:w="11906" w:h="16838" w:code="9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4A944A"/>
    <w:lvl w:ilvl="0">
      <w:numFmt w:val="bullet"/>
      <w:lvlText w:val="*"/>
      <w:lvlJc w:val="left"/>
    </w:lvl>
  </w:abstractNum>
  <w:abstractNum w:abstractNumId="1" w15:restartNumberingAfterBreak="0">
    <w:nsid w:val="00501893"/>
    <w:multiLevelType w:val="hybridMultilevel"/>
    <w:tmpl w:val="DCD43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765E"/>
    <w:multiLevelType w:val="singleLevel"/>
    <w:tmpl w:val="67F6DBE0"/>
    <w:lvl w:ilvl="0">
      <w:start w:val="2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3" w15:restartNumberingAfterBreak="0">
    <w:nsid w:val="0B184B29"/>
    <w:multiLevelType w:val="multilevel"/>
    <w:tmpl w:val="2DBE53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4" w15:restartNumberingAfterBreak="0">
    <w:nsid w:val="0CCA5F3C"/>
    <w:multiLevelType w:val="multilevel"/>
    <w:tmpl w:val="688AFE3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9719AF"/>
    <w:multiLevelType w:val="hybridMultilevel"/>
    <w:tmpl w:val="99AE4A0E"/>
    <w:lvl w:ilvl="0" w:tplc="45AAE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B475A8"/>
    <w:multiLevelType w:val="hybridMultilevel"/>
    <w:tmpl w:val="832005DC"/>
    <w:lvl w:ilvl="0" w:tplc="AC36473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7E4896"/>
    <w:multiLevelType w:val="singleLevel"/>
    <w:tmpl w:val="AF4697E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917823"/>
    <w:multiLevelType w:val="hybridMultilevel"/>
    <w:tmpl w:val="B6FC5E6A"/>
    <w:lvl w:ilvl="0" w:tplc="CE2E5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62C09"/>
    <w:multiLevelType w:val="multilevel"/>
    <w:tmpl w:val="4174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341548"/>
    <w:multiLevelType w:val="multilevel"/>
    <w:tmpl w:val="60703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A513D"/>
    <w:multiLevelType w:val="multilevel"/>
    <w:tmpl w:val="A6A22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46BA2"/>
    <w:multiLevelType w:val="singleLevel"/>
    <w:tmpl w:val="D76AC05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1C2615"/>
    <w:multiLevelType w:val="singleLevel"/>
    <w:tmpl w:val="79505384"/>
    <w:lvl w:ilvl="0">
      <w:start w:val="2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57604E36"/>
    <w:multiLevelType w:val="hybridMultilevel"/>
    <w:tmpl w:val="A66AB0D0"/>
    <w:lvl w:ilvl="0" w:tplc="E52A286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C84829"/>
    <w:multiLevelType w:val="multilevel"/>
    <w:tmpl w:val="1944A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EB7474"/>
    <w:multiLevelType w:val="singleLevel"/>
    <w:tmpl w:val="AF4697EC"/>
    <w:lvl w:ilvl="0">
      <w:start w:val="1"/>
      <w:numFmt w:val="decimal"/>
      <w:lvlText w:val="%1."/>
      <w:legacy w:legacy="1" w:legacySpace="0" w:legacyIndent="11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25D5B09"/>
    <w:multiLevelType w:val="hybridMultilevel"/>
    <w:tmpl w:val="201C540A"/>
    <w:lvl w:ilvl="0" w:tplc="88C457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6327F4"/>
    <w:multiLevelType w:val="multilevel"/>
    <w:tmpl w:val="E0B4F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B448C"/>
    <w:multiLevelType w:val="hybridMultilevel"/>
    <w:tmpl w:val="4DA8B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0"/>
        </w:tabs>
        <w:ind w:left="2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0"/>
        </w:tabs>
        <w:ind w:left="3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0"/>
        </w:tabs>
        <w:ind w:left="3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0"/>
        </w:tabs>
        <w:ind w:left="4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0"/>
        </w:tabs>
        <w:ind w:left="5420" w:hanging="360"/>
      </w:pPr>
    </w:lvl>
  </w:abstractNum>
  <w:abstractNum w:abstractNumId="20" w15:restartNumberingAfterBreak="0">
    <w:nsid w:val="727554A6"/>
    <w:multiLevelType w:val="hybridMultilevel"/>
    <w:tmpl w:val="F7AC3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9803A7"/>
    <w:multiLevelType w:val="multilevel"/>
    <w:tmpl w:val="7ED4F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8719D"/>
    <w:multiLevelType w:val="multilevel"/>
    <w:tmpl w:val="EC32C1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6"/>
  </w:num>
  <w:num w:numId="11">
    <w:abstractNumId w:val="4"/>
  </w:num>
  <w:num w:numId="12">
    <w:abstractNumId w:val="14"/>
  </w:num>
  <w:num w:numId="13">
    <w:abstractNumId w:val="18"/>
  </w:num>
  <w:num w:numId="14">
    <w:abstractNumId w:val="10"/>
  </w:num>
  <w:num w:numId="15">
    <w:abstractNumId w:val="15"/>
  </w:num>
  <w:num w:numId="16">
    <w:abstractNumId w:val="8"/>
  </w:num>
  <w:num w:numId="17">
    <w:abstractNumId w:val="17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5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081F0D"/>
    <w:rsid w:val="00005BDA"/>
    <w:rsid w:val="000121A1"/>
    <w:rsid w:val="0002272C"/>
    <w:rsid w:val="00036DC3"/>
    <w:rsid w:val="000547FF"/>
    <w:rsid w:val="00063A39"/>
    <w:rsid w:val="000715B4"/>
    <w:rsid w:val="00081D5B"/>
    <w:rsid w:val="00081F0D"/>
    <w:rsid w:val="000862B9"/>
    <w:rsid w:val="00093C04"/>
    <w:rsid w:val="000A3D75"/>
    <w:rsid w:val="000B3154"/>
    <w:rsid w:val="000B758C"/>
    <w:rsid w:val="000E6CB8"/>
    <w:rsid w:val="00104C52"/>
    <w:rsid w:val="001071AB"/>
    <w:rsid w:val="00115F72"/>
    <w:rsid w:val="00127969"/>
    <w:rsid w:val="001410E2"/>
    <w:rsid w:val="001461DC"/>
    <w:rsid w:val="00147298"/>
    <w:rsid w:val="00150B73"/>
    <w:rsid w:val="00151204"/>
    <w:rsid w:val="00152B6D"/>
    <w:rsid w:val="00155071"/>
    <w:rsid w:val="001603A1"/>
    <w:rsid w:val="0017156D"/>
    <w:rsid w:val="00172B16"/>
    <w:rsid w:val="00183328"/>
    <w:rsid w:val="00193F09"/>
    <w:rsid w:val="001950F3"/>
    <w:rsid w:val="00197934"/>
    <w:rsid w:val="001C083F"/>
    <w:rsid w:val="001C6CED"/>
    <w:rsid w:val="001E5A37"/>
    <w:rsid w:val="001F70A4"/>
    <w:rsid w:val="00206041"/>
    <w:rsid w:val="002165ED"/>
    <w:rsid w:val="00231539"/>
    <w:rsid w:val="00235413"/>
    <w:rsid w:val="00241119"/>
    <w:rsid w:val="00244FF4"/>
    <w:rsid w:val="002679A1"/>
    <w:rsid w:val="00270375"/>
    <w:rsid w:val="00273244"/>
    <w:rsid w:val="002B0A55"/>
    <w:rsid w:val="002B1DDD"/>
    <w:rsid w:val="002C2653"/>
    <w:rsid w:val="002D2F8E"/>
    <w:rsid w:val="002D6FDF"/>
    <w:rsid w:val="002E00B2"/>
    <w:rsid w:val="003312BC"/>
    <w:rsid w:val="00333887"/>
    <w:rsid w:val="0034084B"/>
    <w:rsid w:val="00342305"/>
    <w:rsid w:val="003778A7"/>
    <w:rsid w:val="003840EB"/>
    <w:rsid w:val="0039604C"/>
    <w:rsid w:val="003964ED"/>
    <w:rsid w:val="003B3A8C"/>
    <w:rsid w:val="003C2FA3"/>
    <w:rsid w:val="003C3031"/>
    <w:rsid w:val="003C56D8"/>
    <w:rsid w:val="003C6120"/>
    <w:rsid w:val="003C6782"/>
    <w:rsid w:val="003D12E8"/>
    <w:rsid w:val="00427B47"/>
    <w:rsid w:val="00435913"/>
    <w:rsid w:val="0043763F"/>
    <w:rsid w:val="00462D69"/>
    <w:rsid w:val="004B103B"/>
    <w:rsid w:val="004B5BD1"/>
    <w:rsid w:val="004C24F5"/>
    <w:rsid w:val="004F67C6"/>
    <w:rsid w:val="005104ED"/>
    <w:rsid w:val="00513C90"/>
    <w:rsid w:val="005179F5"/>
    <w:rsid w:val="0052530B"/>
    <w:rsid w:val="005270DA"/>
    <w:rsid w:val="00535D42"/>
    <w:rsid w:val="00536B3E"/>
    <w:rsid w:val="00544090"/>
    <w:rsid w:val="00565F46"/>
    <w:rsid w:val="00577CF7"/>
    <w:rsid w:val="00581B9A"/>
    <w:rsid w:val="00582B21"/>
    <w:rsid w:val="005967D1"/>
    <w:rsid w:val="005A0978"/>
    <w:rsid w:val="005A34C6"/>
    <w:rsid w:val="005B02AB"/>
    <w:rsid w:val="005B31D0"/>
    <w:rsid w:val="005E2DF9"/>
    <w:rsid w:val="006149EF"/>
    <w:rsid w:val="0061733D"/>
    <w:rsid w:val="006408F7"/>
    <w:rsid w:val="006464C0"/>
    <w:rsid w:val="00655238"/>
    <w:rsid w:val="00665DFD"/>
    <w:rsid w:val="00680D6A"/>
    <w:rsid w:val="0068273A"/>
    <w:rsid w:val="00691E5E"/>
    <w:rsid w:val="006958C8"/>
    <w:rsid w:val="006A0258"/>
    <w:rsid w:val="006A44A9"/>
    <w:rsid w:val="006A47C4"/>
    <w:rsid w:val="006A5667"/>
    <w:rsid w:val="006C0439"/>
    <w:rsid w:val="006C04CA"/>
    <w:rsid w:val="006C08C7"/>
    <w:rsid w:val="006C16D9"/>
    <w:rsid w:val="0070387A"/>
    <w:rsid w:val="007110F1"/>
    <w:rsid w:val="0071620E"/>
    <w:rsid w:val="007215E3"/>
    <w:rsid w:val="007417F0"/>
    <w:rsid w:val="00745BD7"/>
    <w:rsid w:val="00765166"/>
    <w:rsid w:val="007758CF"/>
    <w:rsid w:val="00785011"/>
    <w:rsid w:val="007979F8"/>
    <w:rsid w:val="007A67F8"/>
    <w:rsid w:val="007C4E54"/>
    <w:rsid w:val="007C716E"/>
    <w:rsid w:val="007D3F6C"/>
    <w:rsid w:val="007D5A9D"/>
    <w:rsid w:val="007E1C23"/>
    <w:rsid w:val="007E36A6"/>
    <w:rsid w:val="007E46E5"/>
    <w:rsid w:val="007F5738"/>
    <w:rsid w:val="0080086A"/>
    <w:rsid w:val="0080239C"/>
    <w:rsid w:val="00806254"/>
    <w:rsid w:val="008208A9"/>
    <w:rsid w:val="0082210F"/>
    <w:rsid w:val="00823F6D"/>
    <w:rsid w:val="008415C4"/>
    <w:rsid w:val="00842778"/>
    <w:rsid w:val="00853054"/>
    <w:rsid w:val="00863084"/>
    <w:rsid w:val="00885A6A"/>
    <w:rsid w:val="008B0B53"/>
    <w:rsid w:val="008B17DD"/>
    <w:rsid w:val="008B23C0"/>
    <w:rsid w:val="008D3294"/>
    <w:rsid w:val="008E431C"/>
    <w:rsid w:val="009138AC"/>
    <w:rsid w:val="0093116E"/>
    <w:rsid w:val="00934151"/>
    <w:rsid w:val="00940A26"/>
    <w:rsid w:val="00950271"/>
    <w:rsid w:val="00962A20"/>
    <w:rsid w:val="00963092"/>
    <w:rsid w:val="009704FF"/>
    <w:rsid w:val="009707F2"/>
    <w:rsid w:val="00973A98"/>
    <w:rsid w:val="00995EB3"/>
    <w:rsid w:val="009A5725"/>
    <w:rsid w:val="009C4FD9"/>
    <w:rsid w:val="009D5D69"/>
    <w:rsid w:val="009D6109"/>
    <w:rsid w:val="009F69B6"/>
    <w:rsid w:val="00A12184"/>
    <w:rsid w:val="00A1669B"/>
    <w:rsid w:val="00A30190"/>
    <w:rsid w:val="00A31AB9"/>
    <w:rsid w:val="00A31E36"/>
    <w:rsid w:val="00A356E9"/>
    <w:rsid w:val="00A5352C"/>
    <w:rsid w:val="00A53C2E"/>
    <w:rsid w:val="00A56CC8"/>
    <w:rsid w:val="00A63053"/>
    <w:rsid w:val="00A632A3"/>
    <w:rsid w:val="00A80BF2"/>
    <w:rsid w:val="00AA295D"/>
    <w:rsid w:val="00AA6B96"/>
    <w:rsid w:val="00AD1375"/>
    <w:rsid w:val="00AD7BE2"/>
    <w:rsid w:val="00AF3FE5"/>
    <w:rsid w:val="00AF6583"/>
    <w:rsid w:val="00B02BEF"/>
    <w:rsid w:val="00B27CA6"/>
    <w:rsid w:val="00B4447F"/>
    <w:rsid w:val="00B50739"/>
    <w:rsid w:val="00B76075"/>
    <w:rsid w:val="00BA2108"/>
    <w:rsid w:val="00BA29E7"/>
    <w:rsid w:val="00BC1E20"/>
    <w:rsid w:val="00BC33FD"/>
    <w:rsid w:val="00BC430F"/>
    <w:rsid w:val="00BC74E0"/>
    <w:rsid w:val="00BE796E"/>
    <w:rsid w:val="00BF08A1"/>
    <w:rsid w:val="00BF339F"/>
    <w:rsid w:val="00BF3A6F"/>
    <w:rsid w:val="00C07793"/>
    <w:rsid w:val="00C26857"/>
    <w:rsid w:val="00C2788D"/>
    <w:rsid w:val="00C43387"/>
    <w:rsid w:val="00C45BE1"/>
    <w:rsid w:val="00C57106"/>
    <w:rsid w:val="00C63456"/>
    <w:rsid w:val="00C70C07"/>
    <w:rsid w:val="00C76371"/>
    <w:rsid w:val="00CA6ECC"/>
    <w:rsid w:val="00CB3119"/>
    <w:rsid w:val="00CC4E1F"/>
    <w:rsid w:val="00CC7304"/>
    <w:rsid w:val="00CD2150"/>
    <w:rsid w:val="00CE29AD"/>
    <w:rsid w:val="00CF1364"/>
    <w:rsid w:val="00CF7346"/>
    <w:rsid w:val="00D0361D"/>
    <w:rsid w:val="00D13269"/>
    <w:rsid w:val="00D23F00"/>
    <w:rsid w:val="00D307BF"/>
    <w:rsid w:val="00D354C3"/>
    <w:rsid w:val="00D369A7"/>
    <w:rsid w:val="00D4691A"/>
    <w:rsid w:val="00D62C2A"/>
    <w:rsid w:val="00D64E2C"/>
    <w:rsid w:val="00D843AB"/>
    <w:rsid w:val="00D911E8"/>
    <w:rsid w:val="00DA2D34"/>
    <w:rsid w:val="00DA4843"/>
    <w:rsid w:val="00DB0FA3"/>
    <w:rsid w:val="00DD3935"/>
    <w:rsid w:val="00DE0C39"/>
    <w:rsid w:val="00DE7D2A"/>
    <w:rsid w:val="00DF7CEA"/>
    <w:rsid w:val="00E20C94"/>
    <w:rsid w:val="00E27D21"/>
    <w:rsid w:val="00E609EE"/>
    <w:rsid w:val="00E6229C"/>
    <w:rsid w:val="00E7327A"/>
    <w:rsid w:val="00E854FA"/>
    <w:rsid w:val="00E97420"/>
    <w:rsid w:val="00EC042F"/>
    <w:rsid w:val="00EC436A"/>
    <w:rsid w:val="00EC63D6"/>
    <w:rsid w:val="00ED46BC"/>
    <w:rsid w:val="00EE28E0"/>
    <w:rsid w:val="00EE51B4"/>
    <w:rsid w:val="00EE7A59"/>
    <w:rsid w:val="00EF152A"/>
    <w:rsid w:val="00F02ECC"/>
    <w:rsid w:val="00F06CE4"/>
    <w:rsid w:val="00F16A34"/>
    <w:rsid w:val="00F17970"/>
    <w:rsid w:val="00F3056A"/>
    <w:rsid w:val="00F446C5"/>
    <w:rsid w:val="00F46316"/>
    <w:rsid w:val="00F47E7E"/>
    <w:rsid w:val="00F70190"/>
    <w:rsid w:val="00FA11B8"/>
    <w:rsid w:val="00FA6370"/>
    <w:rsid w:val="00FC413E"/>
    <w:rsid w:val="00F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F141A"/>
  <w15:docId w15:val="{548544E9-0CEC-436E-8847-4BA9B5A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669B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C76371"/>
    <w:pPr>
      <w:ind w:left="566" w:hanging="283"/>
    </w:pPr>
  </w:style>
  <w:style w:type="paragraph" w:customStyle="1" w:styleId="ConsPlusNormal">
    <w:name w:val="ConsPlusNormal"/>
    <w:rsid w:val="00544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1C083F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1C08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081F0D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0121A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0121A1"/>
    <w:pPr>
      <w:widowControl w:val="0"/>
      <w:shd w:val="clear" w:color="auto" w:fill="FFFFFF"/>
      <w:spacing w:line="326" w:lineRule="exact"/>
      <w:ind w:hanging="3180"/>
    </w:pPr>
    <w:rPr>
      <w:sz w:val="27"/>
      <w:szCs w:val="27"/>
    </w:rPr>
  </w:style>
  <w:style w:type="paragraph" w:customStyle="1" w:styleId="Default">
    <w:name w:val="Default"/>
    <w:rsid w:val="00D369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semiHidden/>
    <w:unhideWhenUsed/>
    <w:rsid w:val="00934151"/>
  </w:style>
  <w:style w:type="paragraph" w:customStyle="1" w:styleId="formattext">
    <w:name w:val="formattext"/>
    <w:basedOn w:val="a"/>
    <w:rsid w:val="00F3056A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435913"/>
    <w:rPr>
      <w:color w:val="0000FF"/>
      <w:u w:val="single"/>
    </w:rPr>
  </w:style>
  <w:style w:type="paragraph" w:customStyle="1" w:styleId="1">
    <w:name w:val="Основной текст1"/>
    <w:basedOn w:val="a"/>
    <w:rsid w:val="007C716E"/>
    <w:pPr>
      <w:widowControl w:val="0"/>
      <w:spacing w:line="264" w:lineRule="auto"/>
      <w:ind w:firstLine="400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sorafire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C0DF-ABB7-4E51-B4BB-EAFF876D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695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Рыбный отдел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Захарова Надежда Владимировна</cp:lastModifiedBy>
  <cp:revision>26</cp:revision>
  <cp:lastPrinted>2025-06-26T03:27:00Z</cp:lastPrinted>
  <dcterms:created xsi:type="dcterms:W3CDTF">2019-04-02T05:01:00Z</dcterms:created>
  <dcterms:modified xsi:type="dcterms:W3CDTF">2025-06-26T03:29:00Z</dcterms:modified>
</cp:coreProperties>
</file>